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46E0" w14:textId="28EB9480" w:rsidR="00913461" w:rsidRPr="00913461" w:rsidRDefault="00913461" w:rsidP="00913461">
      <w:pPr>
        <w:pStyle w:val="a4"/>
        <w:rPr>
          <w:rFonts w:ascii="Century" w:hAnsi="Century"/>
          <w:sz w:val="32"/>
          <w:szCs w:val="32"/>
        </w:rPr>
      </w:pPr>
      <w:r w:rsidRPr="00913461">
        <w:rPr>
          <w:rStyle w:val="a3"/>
          <w:rFonts w:ascii="Century" w:hAnsi="Century"/>
          <w:b w:val="0"/>
          <w:bCs w:val="0"/>
          <w:sz w:val="32"/>
          <w:szCs w:val="32"/>
        </w:rPr>
        <w:t>Why did Israel and Iran start a war?</w:t>
      </w:r>
    </w:p>
    <w:p w14:paraId="3CEAB613" w14:textId="5E8DEF85" w:rsidR="00913461" w:rsidRPr="00913461" w:rsidRDefault="00913461" w:rsidP="00913461">
      <w:pPr>
        <w:pStyle w:val="a4"/>
        <w:rPr>
          <w:rFonts w:ascii="Century" w:hAnsi="Century"/>
        </w:rPr>
      </w:pPr>
      <w:r w:rsidRPr="003351F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913461">
        <w:rPr>
          <w:rFonts w:ascii="Century" w:hAnsi="Century"/>
        </w:rPr>
        <w:t xml:space="preserve">　</w:t>
      </w:r>
      <w:r w:rsidRPr="00913461">
        <w:rPr>
          <w:rFonts w:ascii="Century" w:hAnsi="Century"/>
        </w:rPr>
        <w:t xml:space="preserve">On June 13, Israel bombed </w:t>
      </w:r>
      <w:r w:rsidR="001C5694">
        <w:rPr>
          <w:rFonts w:ascii="Century" w:hAnsi="Century" w:hint="eastAsia"/>
        </w:rPr>
        <w:t>several military sites in Iran.</w:t>
      </w:r>
      <w:r w:rsidRPr="00913461">
        <w:rPr>
          <w:rFonts w:ascii="Century" w:hAnsi="Century"/>
        </w:rPr>
        <w:t xml:space="preserve">  Iran answered by firing missiles </w:t>
      </w:r>
      <w:r w:rsidR="003351F8">
        <w:rPr>
          <w:rFonts w:ascii="Century" w:hAnsi="Century" w:hint="eastAsia"/>
        </w:rPr>
        <w:t>at</w:t>
      </w:r>
      <w:r w:rsidRPr="00913461">
        <w:rPr>
          <w:rFonts w:ascii="Century" w:hAnsi="Century"/>
        </w:rPr>
        <w:t xml:space="preserve"> Israel. </w:t>
      </w:r>
      <w:r w:rsidRPr="00913461">
        <w:rPr>
          <w:rFonts w:ascii="Century" w:hAnsi="Century"/>
        </w:rPr>
        <w:br/>
        <w:t>Many people died in both countries.  This is the biggest war between the two countries</w:t>
      </w:r>
      <w:r w:rsidR="00C11B10">
        <w:rPr>
          <w:rFonts w:ascii="Century" w:hAnsi="Century" w:hint="eastAsia"/>
        </w:rPr>
        <w:t xml:space="preserve"> so far</w:t>
      </w:r>
      <w:r w:rsidR="009036BE">
        <w:rPr>
          <w:rFonts w:ascii="Century" w:hAnsi="Century" w:hint="eastAsia"/>
        </w:rPr>
        <w:t>.</w:t>
      </w:r>
    </w:p>
    <w:p w14:paraId="289FB557" w14:textId="4B310205" w:rsidR="00913461" w:rsidRPr="00913461" w:rsidRDefault="00913461" w:rsidP="00913461">
      <w:pPr>
        <w:pStyle w:val="a4"/>
        <w:rPr>
          <w:rFonts w:ascii="Century" w:hAnsi="Century"/>
        </w:rPr>
      </w:pPr>
      <w:r w:rsidRPr="003351F8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913461">
        <w:rPr>
          <w:rFonts w:ascii="Century" w:hAnsi="Century"/>
        </w:rPr>
        <w:t xml:space="preserve">　</w:t>
      </w:r>
      <w:r w:rsidR="003351F8">
        <w:rPr>
          <w:rFonts w:ascii="Century" w:hAnsi="Century" w:hint="eastAsia"/>
        </w:rPr>
        <w:t>T</w:t>
      </w:r>
      <w:r w:rsidRPr="00913461">
        <w:rPr>
          <w:rFonts w:ascii="Century" w:hAnsi="Century"/>
        </w:rPr>
        <w:t>hey don’t share a border</w:t>
      </w:r>
      <w:r w:rsidR="003351F8">
        <w:rPr>
          <w:rFonts w:ascii="Century" w:hAnsi="Century" w:hint="eastAsia"/>
        </w:rPr>
        <w:t>.  Then,</w:t>
      </w:r>
      <w:r w:rsidRPr="00913461">
        <w:rPr>
          <w:rFonts w:ascii="Century" w:hAnsi="Century"/>
        </w:rPr>
        <w:t xml:space="preserve"> why are they enemies?  There are three main reasons:</w:t>
      </w:r>
    </w:p>
    <w:p w14:paraId="11FC8294" w14:textId="3DE5B568" w:rsidR="00913461" w:rsidRPr="00913461" w:rsidRDefault="00913461" w:rsidP="00913461">
      <w:pPr>
        <w:pStyle w:val="a4"/>
        <w:rPr>
          <w:rFonts w:ascii="Century" w:hAnsi="Century"/>
        </w:rPr>
      </w:pPr>
      <w:r w:rsidRPr="003351F8">
        <w:rPr>
          <w:rStyle w:val="a3"/>
          <w:rFonts w:ascii="Century" w:hAnsi="Century"/>
          <w:b w:val="0"/>
          <w:bCs w:val="0"/>
          <w:sz w:val="20"/>
          <w:szCs w:val="20"/>
          <w:bdr w:val="single" w:sz="4" w:space="0" w:color="auto"/>
        </w:rPr>
        <w:t>３</w:t>
      </w:r>
      <w:r w:rsidRPr="00913461">
        <w:rPr>
          <w:rStyle w:val="a3"/>
          <w:rFonts w:ascii="Century" w:hAnsi="Century"/>
          <w:b w:val="0"/>
          <w:bCs w:val="0"/>
        </w:rPr>
        <w:t xml:space="preserve">　</w:t>
      </w:r>
      <w:r w:rsidRPr="00913461">
        <w:rPr>
          <w:rStyle w:val="a3"/>
          <w:rFonts w:ascii="Century" w:hAnsi="Century"/>
          <w:b w:val="0"/>
          <w:bCs w:val="0"/>
        </w:rPr>
        <w:t>First, the Iranian Revolution (1979)</w:t>
      </w:r>
      <w:r w:rsidRPr="00913461">
        <w:rPr>
          <w:rFonts w:ascii="Century" w:hAnsi="Century"/>
        </w:rPr>
        <w:t xml:space="preserve">.  Before the revolution, Iran and Israel were friends.  But after the revolution, Iran became an Islamic country and </w:t>
      </w:r>
      <w:r w:rsidR="003351F8">
        <w:rPr>
          <w:rFonts w:ascii="Century" w:hAnsi="Century" w:hint="eastAsia"/>
        </w:rPr>
        <w:t>stopped being friends</w:t>
      </w:r>
      <w:r w:rsidRPr="00913461">
        <w:rPr>
          <w:rFonts w:ascii="Century" w:hAnsi="Century"/>
        </w:rPr>
        <w:t xml:space="preserve"> with Israel.  Iran said, “Israel is not a real country.”</w:t>
      </w:r>
    </w:p>
    <w:p w14:paraId="1F2A358B" w14:textId="470EAE66" w:rsidR="00913461" w:rsidRPr="00913461" w:rsidRDefault="00913461" w:rsidP="00913461">
      <w:pPr>
        <w:pStyle w:val="a4"/>
        <w:rPr>
          <w:rFonts w:ascii="Century" w:hAnsi="Century"/>
        </w:rPr>
      </w:pPr>
      <w:r w:rsidRPr="003351F8">
        <w:rPr>
          <w:rStyle w:val="a3"/>
          <w:rFonts w:ascii="Century" w:hAnsi="Century"/>
          <w:b w:val="0"/>
          <w:bCs w:val="0"/>
          <w:sz w:val="20"/>
          <w:szCs w:val="20"/>
          <w:bdr w:val="single" w:sz="4" w:space="0" w:color="auto"/>
        </w:rPr>
        <w:t>４</w:t>
      </w:r>
      <w:r w:rsidRPr="00913461">
        <w:rPr>
          <w:rStyle w:val="a3"/>
          <w:rFonts w:ascii="Century" w:hAnsi="Century"/>
          <w:b w:val="0"/>
          <w:bCs w:val="0"/>
        </w:rPr>
        <w:t xml:space="preserve">　</w:t>
      </w:r>
      <w:r w:rsidRPr="00913461">
        <w:rPr>
          <w:rStyle w:val="a3"/>
          <w:rFonts w:ascii="Century" w:hAnsi="Century"/>
          <w:b w:val="0"/>
          <w:bCs w:val="0"/>
        </w:rPr>
        <w:t>Second, the city of Jerusalem.</w:t>
      </w:r>
      <w:r w:rsidRPr="00913461">
        <w:rPr>
          <w:rFonts w:ascii="Century" w:hAnsi="Century"/>
        </w:rPr>
        <w:t xml:space="preserve">  It is a holy city for Jews, Christians, and Muslims.  But Israel says it is their capital.  Most of the Israeli people are Jews</w:t>
      </w:r>
      <w:r w:rsidR="00252570">
        <w:rPr>
          <w:rFonts w:ascii="Century" w:hAnsi="Century" w:hint="eastAsia"/>
        </w:rPr>
        <w:t>, and most of the Iranian people are Muslims.</w:t>
      </w:r>
      <w:r w:rsidRPr="00913461">
        <w:rPr>
          <w:rFonts w:ascii="Century" w:hAnsi="Century"/>
        </w:rPr>
        <w:t xml:space="preserve">  Iran believes </w:t>
      </w:r>
      <w:r w:rsidR="003351F8">
        <w:rPr>
          <w:rFonts w:ascii="Century" w:hAnsi="Century" w:hint="eastAsia"/>
        </w:rPr>
        <w:t>Israel</w:t>
      </w:r>
      <w:r w:rsidRPr="00913461">
        <w:rPr>
          <w:rFonts w:ascii="Century" w:hAnsi="Century"/>
        </w:rPr>
        <w:t xml:space="preserve"> took the holy city, and this made Iran angry.</w:t>
      </w:r>
    </w:p>
    <w:p w14:paraId="3154DDCE" w14:textId="5946FFAF" w:rsidR="00913461" w:rsidRDefault="00913461" w:rsidP="00913461">
      <w:pPr>
        <w:pStyle w:val="a4"/>
        <w:rPr>
          <w:rFonts w:ascii="Century" w:hAnsi="Century"/>
        </w:rPr>
      </w:pPr>
      <w:r w:rsidRPr="003351F8">
        <w:rPr>
          <w:rStyle w:val="a3"/>
          <w:rFonts w:ascii="Century" w:hAnsi="Century"/>
          <w:b w:val="0"/>
          <w:bCs w:val="0"/>
          <w:sz w:val="20"/>
          <w:szCs w:val="20"/>
          <w:bdr w:val="single" w:sz="4" w:space="0" w:color="auto"/>
        </w:rPr>
        <w:t>５</w:t>
      </w:r>
      <w:r w:rsidRPr="00913461">
        <w:rPr>
          <w:rStyle w:val="a3"/>
          <w:rFonts w:ascii="Century" w:hAnsi="Century"/>
          <w:b w:val="0"/>
          <w:bCs w:val="0"/>
        </w:rPr>
        <w:t xml:space="preserve">　</w:t>
      </w:r>
      <w:r w:rsidRPr="00913461">
        <w:rPr>
          <w:rStyle w:val="a3"/>
          <w:rFonts w:ascii="Century" w:hAnsi="Century"/>
          <w:b w:val="0"/>
          <w:bCs w:val="0"/>
        </w:rPr>
        <w:t xml:space="preserve">Third, Iran supports Israel’s enemies.  </w:t>
      </w:r>
      <w:r w:rsidRPr="00913461">
        <w:rPr>
          <w:rFonts w:ascii="Century" w:hAnsi="Century"/>
        </w:rPr>
        <w:t xml:space="preserve">Iran </w:t>
      </w:r>
      <w:r w:rsidR="00CB074E">
        <w:rPr>
          <w:rFonts w:ascii="Century" w:hAnsi="Century" w:hint="eastAsia"/>
        </w:rPr>
        <w:t>gives money or weapons to</w:t>
      </w:r>
      <w:r w:rsidRPr="00913461">
        <w:rPr>
          <w:rFonts w:ascii="Century" w:hAnsi="Century"/>
        </w:rPr>
        <w:t xml:space="preserve"> groups like Hezbollah and Hamas.  These groups have often attacked Israel.  So Israel sees Iran as a big danger.</w:t>
      </w:r>
    </w:p>
    <w:p w14:paraId="4347C242" w14:textId="0C7E31AA" w:rsidR="00192DA1" w:rsidRPr="00192DA1" w:rsidRDefault="00192DA1" w:rsidP="00192DA1">
      <w:pPr>
        <w:pStyle w:val="a4"/>
        <w:rPr>
          <w:rFonts w:ascii="Century" w:hAnsi="Century"/>
        </w:rPr>
      </w:pPr>
      <w:r w:rsidRPr="00192DA1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Pr="00192DA1">
        <w:rPr>
          <w:rFonts w:ascii="Century" w:hAnsi="Century"/>
        </w:rPr>
        <w:t xml:space="preserve">On June 18, U.S. President Trump talked with Russian President Putin. </w:t>
      </w:r>
      <w:r>
        <w:rPr>
          <w:rFonts w:ascii="Century" w:hAnsi="Century" w:hint="eastAsia"/>
        </w:rPr>
        <w:t xml:space="preserve"> </w:t>
      </w:r>
      <w:r w:rsidRPr="00192DA1">
        <w:rPr>
          <w:rFonts w:ascii="Century" w:hAnsi="Century"/>
        </w:rPr>
        <w:t xml:space="preserve">Putin wanted to help stop the war. </w:t>
      </w:r>
      <w:r>
        <w:rPr>
          <w:rFonts w:ascii="Century" w:hAnsi="Century" w:hint="eastAsia"/>
        </w:rPr>
        <w:t xml:space="preserve"> </w:t>
      </w:r>
      <w:r w:rsidRPr="00192DA1">
        <w:rPr>
          <w:rFonts w:ascii="Century" w:hAnsi="Century"/>
        </w:rPr>
        <w:t xml:space="preserve">But Trump said, “End your war in Ukraine first. </w:t>
      </w:r>
      <w:r w:rsidR="0057421D">
        <w:rPr>
          <w:rFonts w:ascii="Century" w:hAnsi="Century" w:hint="eastAsia"/>
        </w:rPr>
        <w:t xml:space="preserve"> </w:t>
      </w:r>
      <w:r w:rsidRPr="00192DA1">
        <w:rPr>
          <w:rFonts w:ascii="Century" w:hAnsi="Century"/>
        </w:rPr>
        <w:t>Worry about the Middle East later.”</w:t>
      </w:r>
    </w:p>
    <w:p w14:paraId="6F53E7E9" w14:textId="5AC7DB40" w:rsidR="00192DA1" w:rsidRPr="00192DA1" w:rsidRDefault="00192DA1" w:rsidP="00242509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192DA1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192DA1">
        <w:rPr>
          <w:rFonts w:ascii="Century" w:hAnsi="Century"/>
        </w:rPr>
        <w:t xml:space="preserve"> </w:t>
      </w:r>
      <w:r w:rsidR="00325265">
        <w:rPr>
          <w:rFonts w:ascii="Century" w:hAnsi="Century" w:hint="eastAsia"/>
        </w:rPr>
        <w:t xml:space="preserve"> </w:t>
      </w:r>
      <w:r w:rsidRPr="00192DA1">
        <w:rPr>
          <w:rFonts w:ascii="Century" w:hAnsi="Century"/>
        </w:rPr>
        <w:t>However, after a few days, the U.S. decided to support Israel.</w:t>
      </w:r>
      <w:r w:rsidR="00242509">
        <w:rPr>
          <w:rFonts w:ascii="Century" w:hAnsi="Century" w:hint="eastAsia"/>
        </w:rPr>
        <w:t xml:space="preserve">  </w:t>
      </w:r>
      <w:r w:rsidRPr="00192DA1">
        <w:rPr>
          <w:rFonts w:ascii="Century" w:hAnsi="Century"/>
        </w:rPr>
        <w:t>On June 21, President Donald Trump said</w:t>
      </w:r>
      <w:r w:rsidRPr="00192DA1">
        <w:rPr>
          <w:rFonts w:ascii="Century" w:hAnsi="Century"/>
        </w:rPr>
        <w:t>，</w:t>
      </w:r>
      <w:r w:rsidRPr="00192DA1">
        <w:rPr>
          <w:rFonts w:ascii="Century" w:hAnsi="Century"/>
        </w:rPr>
        <w:t xml:space="preserve">“The U.S. attacked Iran’s nuclear sites, and the attacks were successful.” </w:t>
      </w:r>
      <w:r w:rsidR="001F29E6">
        <w:rPr>
          <w:rFonts w:ascii="Century" w:hAnsi="Century" w:hint="eastAsia"/>
        </w:rPr>
        <w:t xml:space="preserve"> </w:t>
      </w:r>
      <w:r w:rsidRPr="00192DA1">
        <w:rPr>
          <w:rFonts w:ascii="Century" w:hAnsi="Century"/>
        </w:rPr>
        <w:t>The U.S. and Israel have strong ties.</w:t>
      </w:r>
    </w:p>
    <w:p w14:paraId="18E013BB" w14:textId="7241791D" w:rsidR="00F47B9B" w:rsidRPr="00A66D48" w:rsidRDefault="009A38FD" w:rsidP="003B3F0E">
      <w:pPr>
        <w:rPr>
          <w:rFonts w:ascii="UD デジタル 教科書体 NK" w:eastAsia="UD デジタル 教科書体 NK" w:hAnsi="Century"/>
          <w:sz w:val="20"/>
          <w:szCs w:val="20"/>
        </w:rPr>
      </w:pP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>b</w:t>
      </w:r>
      <w:r w:rsidR="00F47B9B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omb爆撃する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4F5429" w:rsidRPr="00A66D48">
        <w:rPr>
          <w:rFonts w:ascii="UD デジタル 教科書体 NK" w:eastAsia="UD デジタル 教科書体 NK" w:hAnsi="Century" w:hint="eastAsia"/>
          <w:sz w:val="20"/>
          <w:szCs w:val="20"/>
        </w:rPr>
        <w:t>military site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軍事施設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fire a missileミサイルを発射する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>so far今のところ</w:t>
      </w:r>
      <w:r w:rsidR="00C11B10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share a border国境を接する　　</w:t>
      </w:r>
      <w:r w:rsidR="00087A6A">
        <w:rPr>
          <w:rFonts w:ascii="UD デジタル 教科書体 NK" w:eastAsia="UD デジタル 教科書体 NK" w:hAnsi="Century" w:hint="eastAsia"/>
          <w:sz w:val="20"/>
          <w:szCs w:val="20"/>
        </w:rPr>
        <w:t>(          )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敵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revolution革命　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Jerusalemエルサレム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>holy聖なる</w:t>
      </w:r>
      <w:r w:rsidR="00C11B10">
        <w:rPr>
          <w:rFonts w:ascii="UD デジタル 教科書体 NK" w:eastAsia="UD デジタル 教科書体 NK" w:hAnsi="Century" w:hint="eastAsia"/>
          <w:sz w:val="20"/>
          <w:szCs w:val="20"/>
        </w:rPr>
        <w:t xml:space="preserve">  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Jewユダヤ人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Christianキリスト教徒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F16ABA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Muslimイスラム教徒　　 </w:t>
      </w:r>
      <w:r w:rsidR="00F16ABA">
        <w:rPr>
          <w:rFonts w:ascii="UD デジタル 教科書体 NK" w:eastAsia="UD デジタル 教科書体 NK" w:hAnsi="Century" w:hint="eastAsia"/>
          <w:sz w:val="20"/>
          <w:szCs w:val="20"/>
        </w:rPr>
        <w:t xml:space="preserve">　weapon武器　　　　　</w:t>
      </w:r>
      <w:r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Middle East中東　　</w:t>
      </w:r>
      <w:r w:rsidR="005D2827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F16ABA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242509">
        <w:rPr>
          <w:rFonts w:ascii="UD デジタル 教科書体 NK" w:eastAsia="UD デジタル 教科書体 NK" w:hAnsi="Century" w:hint="eastAsia"/>
          <w:sz w:val="20"/>
          <w:szCs w:val="20"/>
        </w:rPr>
        <w:t>nuclear site</w:t>
      </w:r>
      <w:r w:rsidR="00D134A8">
        <w:rPr>
          <w:rFonts w:ascii="UD デジタル 教科書体 NK" w:eastAsia="UD デジタル 教科書体 NK" w:hAnsi="Century" w:hint="eastAsia"/>
          <w:sz w:val="20"/>
          <w:szCs w:val="20"/>
        </w:rPr>
        <w:t>原子力施設　　　　successful成功し</w:t>
      </w:r>
      <w:r w:rsidR="00BE26BF">
        <w:rPr>
          <w:rFonts w:ascii="UD デジタル 教科書体 NK" w:eastAsia="UD デジタル 教科書体 NK" w:hAnsi="Century" w:hint="eastAsia"/>
          <w:sz w:val="20"/>
          <w:szCs w:val="20"/>
        </w:rPr>
        <w:t>た(形容詞)</w:t>
      </w:r>
      <w:r w:rsidR="00A66D48" w:rsidRP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　</w:t>
      </w:r>
      <w:r w:rsidR="00D134A8">
        <w:rPr>
          <w:rFonts w:ascii="UD デジタル 教科書体 NK" w:eastAsia="UD デジタル 教科書体 NK" w:hAnsi="Century" w:hint="eastAsia"/>
          <w:sz w:val="20"/>
          <w:szCs w:val="20"/>
        </w:rPr>
        <w:t xml:space="preserve">　ties関係・絆</w:t>
      </w:r>
      <w:r w:rsidR="00A66D48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★</w:t>
      </w:r>
      <w:r w:rsidR="00D134A8">
        <w:rPr>
          <w:rFonts w:ascii="UD デジタル 教科書体 NK" w:eastAsia="UD デジタル 教科書体 NK" w:hAnsi="Century" w:hint="eastAsia"/>
          <w:sz w:val="20"/>
          <w:szCs w:val="20"/>
        </w:rPr>
        <w:t>今日覚えた言葉</w:t>
      </w:r>
      <w:r w:rsidR="00A66D48">
        <w:rPr>
          <w:rFonts w:ascii="UD デジタル 教科書体 NK" w:eastAsia="UD デジタル 教科書体 NK" w:hAnsi="Century" w:hint="eastAsia"/>
          <w:sz w:val="20"/>
          <w:szCs w:val="20"/>
        </w:rPr>
        <w:t>（　　　　　　　　　　　　　　　　　　　　　　　　　　　　　　）</w:t>
      </w:r>
    </w:p>
    <w:p w14:paraId="77B15363" w14:textId="77777777" w:rsidR="005D2827" w:rsidRDefault="005D2827" w:rsidP="003B3F0E">
      <w:pPr>
        <w:rPr>
          <w:rFonts w:ascii="Century" w:hAnsi="Century"/>
        </w:rPr>
      </w:pPr>
    </w:p>
    <w:p w14:paraId="6321EFCF" w14:textId="7B683C4E" w:rsidR="00F47B9B" w:rsidRPr="00A66D48" w:rsidRDefault="00A66D48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 w:rsidR="00F47B9B" w:rsidRPr="00A66D48">
        <w:rPr>
          <w:rFonts w:ascii="Century" w:hAnsi="Century"/>
        </w:rPr>
        <w:t>hat did Israel do on June 13?</w:t>
      </w:r>
      <w:r w:rsidR="00D963C9">
        <w:rPr>
          <w:rFonts w:ascii="Century" w:hAnsi="Century" w:hint="eastAsia"/>
        </w:rPr>
        <w:t xml:space="preserve">  And how did Iran respond?</w:t>
      </w:r>
    </w:p>
    <w:p w14:paraId="173468B1" w14:textId="77777777" w:rsidR="00D963C9" w:rsidRDefault="00D963C9" w:rsidP="00A66D48">
      <w:pPr>
        <w:pStyle w:val="a4"/>
        <w:rPr>
          <w:rFonts w:ascii="Century" w:hAnsi="Century"/>
        </w:rPr>
      </w:pPr>
    </w:p>
    <w:p w14:paraId="3377810D" w14:textId="5C262A6A" w:rsidR="00F47B9B" w:rsidRPr="00A66D48" w:rsidRDefault="00D963C9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Q2</w:t>
      </w:r>
      <w:r w:rsidR="00A66D48">
        <w:rPr>
          <w:rFonts w:ascii="Century" w:hAnsi="Century" w:hint="eastAsia"/>
        </w:rPr>
        <w:t xml:space="preserve">  Are Israel and Iran next to each other?</w:t>
      </w:r>
      <w:r>
        <w:rPr>
          <w:rFonts w:ascii="Century" w:hAnsi="Century" w:hint="eastAsia"/>
        </w:rPr>
        <w:t xml:space="preserve">  </w:t>
      </w:r>
      <w:r w:rsidR="001654BC">
        <w:rPr>
          <w:rFonts w:ascii="Century" w:hAnsi="Century" w:hint="eastAsia"/>
        </w:rPr>
        <w:t xml:space="preserve"> </w:t>
      </w:r>
      <w:r w:rsidR="001654BC">
        <w:rPr>
          <w:rFonts w:ascii="Century" w:hAnsi="Century" w:hint="eastAsia"/>
        </w:rPr>
        <w:t>→</w:t>
      </w:r>
      <w:r>
        <w:rPr>
          <w:rFonts w:ascii="Century" w:hAnsi="Century" w:hint="eastAsia"/>
        </w:rPr>
        <w:t>□イスラエルとイランの位置を地図でチェック</w:t>
      </w:r>
      <w:r>
        <w:rPr>
          <w:rFonts w:ascii="Century" w:hAnsi="Century"/>
        </w:rPr>
        <w:br/>
      </w:r>
    </w:p>
    <w:p w14:paraId="04E71EF6" w14:textId="059400C2" w:rsidR="00F47B9B" w:rsidRPr="00A66D48" w:rsidRDefault="00A66D48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D963C9">
        <w:rPr>
          <w:rFonts w:ascii="Century" w:hAnsi="Century" w:hint="eastAsia"/>
        </w:rPr>
        <w:t>3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イスラエルとイランの関係が悪化した</w:t>
      </w:r>
      <w:r w:rsidR="00F0306E">
        <w:rPr>
          <w:rFonts w:ascii="Century" w:hAnsi="Century" w:hint="eastAsia"/>
        </w:rPr>
        <w:t>きっかけ</w:t>
      </w:r>
      <w:r>
        <w:rPr>
          <w:rFonts w:ascii="Century" w:hAnsi="Century" w:hint="eastAsia"/>
        </w:rPr>
        <w:t>は、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いつの、</w:t>
      </w:r>
      <w:r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何という出来事ですか。</w:t>
      </w:r>
    </w:p>
    <w:p w14:paraId="319B76C5" w14:textId="38030BBA" w:rsidR="00F47B9B" w:rsidRPr="00F0306E" w:rsidRDefault="00F47B9B" w:rsidP="00A66D48">
      <w:pPr>
        <w:pStyle w:val="a4"/>
        <w:rPr>
          <w:rFonts w:ascii="Century" w:hAnsi="Century"/>
        </w:rPr>
      </w:pPr>
    </w:p>
    <w:p w14:paraId="374C59ED" w14:textId="0301A033" w:rsidR="00A66D48" w:rsidRDefault="00A66D48" w:rsidP="000659A4">
      <w:pPr>
        <w:pStyle w:val="a4"/>
        <w:ind w:left="2100" w:hangingChars="1000" w:hanging="2100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D963C9">
        <w:rPr>
          <w:rFonts w:ascii="Century" w:hAnsi="Century" w:hint="eastAsia"/>
        </w:rPr>
        <w:t>4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そ</w:t>
      </w:r>
      <w:r w:rsidR="000659A4">
        <w:rPr>
          <w:rFonts w:ascii="Century" w:hAnsi="Century" w:hint="eastAsia"/>
        </w:rPr>
        <w:t>れ</w:t>
      </w:r>
      <w:r w:rsidR="000659A4">
        <w:rPr>
          <w:rFonts w:ascii="Century" w:hAnsi="Century" w:hint="eastAsia"/>
        </w:rPr>
        <w:t>(Q3)</w:t>
      </w:r>
      <w:r>
        <w:rPr>
          <w:rFonts w:ascii="Century" w:hAnsi="Century" w:hint="eastAsia"/>
        </w:rPr>
        <w:t>により</w:t>
      </w:r>
      <w:r w:rsidR="000659A4">
        <w:rPr>
          <w:rFonts w:ascii="Century" w:hAnsi="Century" w:hint="eastAsia"/>
        </w:rPr>
        <w:t>、</w:t>
      </w:r>
      <w:r w:rsidR="000659A4"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イランは</w:t>
      </w:r>
      <w:r w:rsidR="00B43A14">
        <w:rPr>
          <w:rFonts w:ascii="Century" w:hAnsi="Century" w:hint="eastAsia"/>
        </w:rPr>
        <w:t>宗教的に</w:t>
      </w:r>
      <w:r>
        <w:rPr>
          <w:rFonts w:ascii="Century" w:hAnsi="Century" w:hint="eastAsia"/>
        </w:rPr>
        <w:t>ど</w:t>
      </w:r>
      <w:r w:rsidR="00D963C9">
        <w:rPr>
          <w:rFonts w:ascii="Century" w:hAnsi="Century" w:hint="eastAsia"/>
        </w:rPr>
        <w:t>んな</w:t>
      </w:r>
      <w:r>
        <w:rPr>
          <w:rFonts w:ascii="Century" w:hAnsi="Century" w:hint="eastAsia"/>
        </w:rPr>
        <w:t>国になり</w:t>
      </w:r>
      <w:r w:rsidR="002D49CA">
        <w:rPr>
          <w:rFonts w:ascii="Century" w:hAnsi="Century" w:hint="eastAsia"/>
        </w:rPr>
        <w:t>、</w:t>
      </w:r>
      <w:r w:rsidR="000659A4"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イスラエルはイラン</w:t>
      </w:r>
      <w:r w:rsidR="000659A4">
        <w:rPr>
          <w:rFonts w:ascii="Century" w:hAnsi="Century" w:hint="eastAsia"/>
        </w:rPr>
        <w:t>を</w:t>
      </w:r>
      <w:r w:rsidR="00B43A14">
        <w:rPr>
          <w:rFonts w:ascii="Century" w:hAnsi="Century" w:hint="eastAsia"/>
        </w:rPr>
        <w:t>何と</w:t>
      </w:r>
      <w:r w:rsidR="00F81674">
        <w:rPr>
          <w:rFonts w:ascii="Century" w:hAnsi="Century" w:hint="eastAsia"/>
        </w:rPr>
        <w:t>言</w:t>
      </w:r>
      <w:r w:rsidR="000659A4">
        <w:rPr>
          <w:rFonts w:ascii="Century" w:hAnsi="Century" w:hint="eastAsia"/>
        </w:rPr>
        <w:t>いました</w:t>
      </w:r>
      <w:r w:rsidR="00B43A14">
        <w:rPr>
          <w:rFonts w:ascii="Century" w:hAnsi="Century" w:hint="eastAsia"/>
        </w:rPr>
        <w:t>か。</w:t>
      </w:r>
    </w:p>
    <w:p w14:paraId="29F0D087" w14:textId="77777777" w:rsidR="00D963C9" w:rsidRPr="000659A4" w:rsidRDefault="00D963C9" w:rsidP="00A66D48">
      <w:pPr>
        <w:pStyle w:val="a4"/>
        <w:rPr>
          <w:rFonts w:ascii="Century" w:hAnsi="Century"/>
        </w:rPr>
      </w:pPr>
    </w:p>
    <w:p w14:paraId="53CAFD9E" w14:textId="53961EE1" w:rsidR="00F47B9B" w:rsidRPr="00A66D48" w:rsidRDefault="00A66D48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F0306E">
        <w:rPr>
          <w:rFonts w:ascii="Century" w:hAnsi="Century" w:hint="eastAsia"/>
        </w:rPr>
        <w:t>5</w:t>
      </w:r>
      <w:r>
        <w:rPr>
          <w:rFonts w:ascii="Century" w:hAnsi="Century" w:hint="eastAsia"/>
        </w:rPr>
        <w:t xml:space="preserve">　</w:t>
      </w:r>
      <w:r w:rsidR="00F47B9B" w:rsidRPr="00A66D48">
        <w:rPr>
          <w:rFonts w:ascii="Century" w:hAnsi="Century"/>
        </w:rPr>
        <w:t xml:space="preserve">Why is Jerusalem </w:t>
      </w:r>
      <w:r>
        <w:rPr>
          <w:rFonts w:ascii="Century" w:hAnsi="Century" w:hint="eastAsia"/>
        </w:rPr>
        <w:t xml:space="preserve">such an </w:t>
      </w:r>
      <w:r w:rsidR="00F47B9B" w:rsidRPr="00A66D48">
        <w:rPr>
          <w:rFonts w:ascii="Century" w:hAnsi="Century"/>
        </w:rPr>
        <w:t>important</w:t>
      </w:r>
      <w:r>
        <w:rPr>
          <w:rFonts w:ascii="Century" w:hAnsi="Century" w:hint="eastAsia"/>
        </w:rPr>
        <w:t xml:space="preserve"> city</w:t>
      </w:r>
      <w:r w:rsidR="00F47B9B" w:rsidRPr="00A66D48">
        <w:rPr>
          <w:rFonts w:ascii="Century" w:hAnsi="Century"/>
        </w:rPr>
        <w:t>?</w:t>
      </w:r>
    </w:p>
    <w:p w14:paraId="68BEF6A2" w14:textId="77777777" w:rsidR="00A66D48" w:rsidRPr="00F0306E" w:rsidRDefault="00A66D48" w:rsidP="00A66D48">
      <w:pPr>
        <w:pStyle w:val="a4"/>
        <w:rPr>
          <w:rFonts w:ascii="Century" w:hAnsi="Century"/>
        </w:rPr>
      </w:pPr>
    </w:p>
    <w:p w14:paraId="4BF95811" w14:textId="3780B14C" w:rsidR="00F47B9B" w:rsidRPr="00387D50" w:rsidRDefault="00A66D48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F0306E">
        <w:rPr>
          <w:rFonts w:ascii="Century" w:hAnsi="Century" w:hint="eastAsia"/>
        </w:rPr>
        <w:t>6</w:t>
      </w:r>
      <w:r>
        <w:rPr>
          <w:rFonts w:ascii="Century" w:hAnsi="Century" w:hint="eastAsia"/>
        </w:rPr>
        <w:t xml:space="preserve">  </w:t>
      </w:r>
      <w:r w:rsidR="00CD1F69">
        <w:rPr>
          <w:rFonts w:ascii="Century" w:hAnsi="Century" w:hint="eastAsia"/>
        </w:rPr>
        <w:t>(1)</w:t>
      </w:r>
      <w:r w:rsidR="00CD1F69">
        <w:rPr>
          <w:rFonts w:ascii="Century" w:hAnsi="Century" w:hint="eastAsia"/>
        </w:rPr>
        <w:t>イスラエル</w:t>
      </w:r>
      <w:r w:rsidR="00F9476F">
        <w:rPr>
          <w:rFonts w:ascii="Century" w:hAnsi="Century" w:hint="eastAsia"/>
        </w:rPr>
        <w:t>の人々</w:t>
      </w:r>
      <w:r w:rsidR="00CD1F69">
        <w:rPr>
          <w:rFonts w:ascii="Century" w:hAnsi="Century" w:hint="eastAsia"/>
        </w:rPr>
        <w:t xml:space="preserve">　</w:t>
      </w:r>
      <w:r w:rsidR="00CD1F69">
        <w:rPr>
          <w:rFonts w:ascii="Century" w:hAnsi="Century" w:hint="eastAsia"/>
        </w:rPr>
        <w:t>(2)</w:t>
      </w:r>
      <w:r w:rsidR="00CD1F69">
        <w:rPr>
          <w:rFonts w:ascii="Century" w:hAnsi="Century" w:hint="eastAsia"/>
        </w:rPr>
        <w:t>イランの人々は、</w:t>
      </w:r>
      <w:r w:rsidR="00F9476F">
        <w:rPr>
          <w:rFonts w:ascii="Century" w:hAnsi="Century" w:hint="eastAsia"/>
        </w:rPr>
        <w:t>主に</w:t>
      </w:r>
      <w:r w:rsidR="00CD1F69">
        <w:rPr>
          <w:rFonts w:ascii="Century" w:hAnsi="Century" w:hint="eastAsia"/>
        </w:rPr>
        <w:t>どの宗教を信じていますか。それぞれ答えましょう。</w:t>
      </w:r>
      <w:r w:rsidR="00CD1F69">
        <w:rPr>
          <w:rFonts w:ascii="Century" w:hAnsi="Century"/>
        </w:rPr>
        <w:br/>
      </w:r>
    </w:p>
    <w:p w14:paraId="14FD94B8" w14:textId="372DEA43" w:rsidR="005E1082" w:rsidRDefault="00A66D48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F0306E">
        <w:rPr>
          <w:rFonts w:ascii="Century" w:hAnsi="Century" w:hint="eastAsia"/>
        </w:rPr>
        <w:t>7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イラン</w:t>
      </w:r>
      <w:r w:rsidR="00387D50">
        <w:rPr>
          <w:rFonts w:ascii="Century" w:hAnsi="Century" w:hint="eastAsia"/>
        </w:rPr>
        <w:t>が支援している</w:t>
      </w:r>
      <w:r w:rsidR="00B96380">
        <w:rPr>
          <w:rFonts w:ascii="Century" w:hAnsi="Century" w:hint="eastAsia"/>
        </w:rPr>
        <w:t>武装</w:t>
      </w:r>
      <w:r>
        <w:rPr>
          <w:rFonts w:ascii="Century" w:hAnsi="Century" w:hint="eastAsia"/>
        </w:rPr>
        <w:t>組織を</w:t>
      </w:r>
      <w:r w:rsidR="00B96380">
        <w:rPr>
          <w:rFonts w:ascii="Century" w:hAnsi="Century" w:hint="eastAsia"/>
        </w:rPr>
        <w:t>２つ</w:t>
      </w:r>
      <w:r w:rsidR="00387D50">
        <w:rPr>
          <w:rFonts w:ascii="Century" w:hAnsi="Century" w:hint="eastAsia"/>
        </w:rPr>
        <w:t>答えましょう。</w:t>
      </w:r>
    </w:p>
    <w:p w14:paraId="0F107E55" w14:textId="77777777" w:rsidR="000659A4" w:rsidRDefault="000659A4" w:rsidP="00A66D48">
      <w:pPr>
        <w:pStyle w:val="a4"/>
        <w:rPr>
          <w:rFonts w:ascii="Century" w:hAnsi="Century"/>
        </w:rPr>
      </w:pPr>
    </w:p>
    <w:p w14:paraId="1E4DE834" w14:textId="3C347046" w:rsidR="00F47B9B" w:rsidRPr="00A66D48" w:rsidRDefault="00B96380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F0306E">
        <w:rPr>
          <w:rFonts w:ascii="Century" w:hAnsi="Century" w:hint="eastAsia"/>
        </w:rPr>
        <w:t>8</w:t>
      </w:r>
      <w:r>
        <w:rPr>
          <w:rFonts w:ascii="Century" w:hAnsi="Century" w:hint="eastAsia"/>
        </w:rPr>
        <w:t xml:space="preserve">  </w:t>
      </w:r>
      <w:r w:rsidR="00F47B9B" w:rsidRPr="00A66D48">
        <w:rPr>
          <w:rFonts w:ascii="Century" w:hAnsi="Century"/>
        </w:rPr>
        <w:t>Why does Israel see Iran as a danger?</w:t>
      </w:r>
    </w:p>
    <w:p w14:paraId="79265463" w14:textId="77777777" w:rsidR="00B96380" w:rsidRPr="00F0306E" w:rsidRDefault="00B96380" w:rsidP="00A66D48">
      <w:pPr>
        <w:pStyle w:val="a4"/>
        <w:rPr>
          <w:rFonts w:ascii="Century" w:hAnsi="Century"/>
        </w:rPr>
      </w:pPr>
    </w:p>
    <w:p w14:paraId="525B64CE" w14:textId="0204C6D5" w:rsidR="00D963C9" w:rsidRDefault="00B96380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F0306E">
        <w:rPr>
          <w:rFonts w:ascii="Century" w:hAnsi="Century" w:hint="eastAsia"/>
        </w:rPr>
        <w:t>9</w:t>
      </w:r>
      <w:r>
        <w:rPr>
          <w:rFonts w:ascii="Century" w:hAnsi="Century" w:hint="eastAsia"/>
        </w:rPr>
        <w:t xml:space="preserve">  </w:t>
      </w:r>
      <w:r w:rsidR="00D963C9">
        <w:rPr>
          <w:rFonts w:ascii="Century" w:hAnsi="Century" w:hint="eastAsia"/>
        </w:rPr>
        <w:t>6</w:t>
      </w:r>
      <w:r w:rsidR="00D963C9">
        <w:rPr>
          <w:rFonts w:ascii="Century" w:hAnsi="Century" w:hint="eastAsia"/>
        </w:rPr>
        <w:t>月</w:t>
      </w:r>
      <w:r w:rsidR="00D963C9">
        <w:rPr>
          <w:rFonts w:ascii="Century" w:hAnsi="Century" w:hint="eastAsia"/>
        </w:rPr>
        <w:t>18</w:t>
      </w:r>
      <w:r w:rsidR="00D963C9">
        <w:rPr>
          <w:rFonts w:ascii="Century" w:hAnsi="Century" w:hint="eastAsia"/>
        </w:rPr>
        <w:t>日、ロシアのプーチン大統領は、イスラエルとイランの戦争について何と</w:t>
      </w:r>
      <w:r w:rsidR="00F81674">
        <w:rPr>
          <w:rFonts w:ascii="Century" w:hAnsi="Century" w:hint="eastAsia"/>
        </w:rPr>
        <w:t>提案しましたか。</w:t>
      </w:r>
    </w:p>
    <w:p w14:paraId="350544FF" w14:textId="77777777" w:rsidR="00D963C9" w:rsidRPr="00F0306E" w:rsidRDefault="00D963C9" w:rsidP="00A66D48">
      <w:pPr>
        <w:pStyle w:val="a4"/>
        <w:rPr>
          <w:rFonts w:ascii="Century" w:hAnsi="Century"/>
        </w:rPr>
      </w:pPr>
    </w:p>
    <w:p w14:paraId="2DD1DC79" w14:textId="75F469E9" w:rsidR="00F47B9B" w:rsidRPr="00A66D48" w:rsidRDefault="00D963C9" w:rsidP="00A66D4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="00F0306E">
        <w:rPr>
          <w:rFonts w:ascii="Century" w:hAnsi="Century" w:hint="eastAsia"/>
        </w:rPr>
        <w:t>0</w:t>
      </w:r>
      <w:r>
        <w:rPr>
          <w:rFonts w:ascii="Century" w:hAnsi="Century" w:hint="eastAsia"/>
        </w:rPr>
        <w:t xml:space="preserve">  </w:t>
      </w:r>
      <w:r w:rsidR="00F47B9B" w:rsidRPr="00A66D48">
        <w:rPr>
          <w:rFonts w:ascii="Century" w:hAnsi="Century"/>
        </w:rPr>
        <w:t xml:space="preserve">What did </w:t>
      </w:r>
      <w:r w:rsidR="00326976">
        <w:rPr>
          <w:rFonts w:ascii="Century" w:hAnsi="Century" w:hint="eastAsia"/>
        </w:rPr>
        <w:t xml:space="preserve">President </w:t>
      </w:r>
      <w:r w:rsidR="00F47B9B" w:rsidRPr="00A66D48">
        <w:rPr>
          <w:rFonts w:ascii="Century" w:hAnsi="Century"/>
        </w:rPr>
        <w:t>Trump tell President Putin</w:t>
      </w:r>
      <w:r>
        <w:rPr>
          <w:rFonts w:ascii="Century" w:hAnsi="Century" w:hint="eastAsia"/>
        </w:rPr>
        <w:t xml:space="preserve"> to do first</w:t>
      </w:r>
      <w:r w:rsidR="00F47B9B" w:rsidRPr="00A66D48">
        <w:rPr>
          <w:rFonts w:ascii="Century" w:hAnsi="Century"/>
        </w:rPr>
        <w:t>?</w:t>
      </w:r>
    </w:p>
    <w:p w14:paraId="6703CFAB" w14:textId="62EDC7BA" w:rsidR="00F47B9B" w:rsidRPr="00FE4347" w:rsidRDefault="00D963C9" w:rsidP="00A66D48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 w:rsidRPr="00FE4347">
        <w:rPr>
          <w:rFonts w:ascii="Century" w:hAnsi="Century"/>
        </w:rPr>
        <w:lastRenderedPageBreak/>
        <w:t>Q1</w:t>
      </w:r>
      <w:r w:rsidR="00326976" w:rsidRPr="00FE4347">
        <w:rPr>
          <w:rFonts w:ascii="Century" w:hAnsi="Century"/>
        </w:rPr>
        <w:t>1</w:t>
      </w:r>
      <w:r w:rsidRPr="00FE4347">
        <w:rPr>
          <w:rFonts w:ascii="Century" w:hAnsi="Century"/>
        </w:rPr>
        <w:t xml:space="preserve">  </w:t>
      </w:r>
      <w:r w:rsidR="00F47B9B" w:rsidRPr="00FE4347">
        <w:rPr>
          <w:rFonts w:ascii="Century" w:hAnsi="Century"/>
        </w:rPr>
        <w:t>What</w:t>
      </w:r>
      <w:r w:rsidR="004F2F7E">
        <w:rPr>
          <w:rFonts w:ascii="Century" w:hAnsi="Century" w:hint="eastAsia"/>
        </w:rPr>
        <w:t xml:space="preserve"> happened on June 21?</w:t>
      </w:r>
    </w:p>
    <w:p w14:paraId="6C86AF8D" w14:textId="77777777" w:rsidR="000615BC" w:rsidRPr="00FE4347" w:rsidRDefault="000615BC" w:rsidP="00A66D48">
      <w:pPr>
        <w:pStyle w:val="a4"/>
        <w:rPr>
          <w:rFonts w:ascii="Century" w:hAnsi="Century"/>
        </w:rPr>
      </w:pPr>
    </w:p>
    <w:p w14:paraId="37984814" w14:textId="77777777" w:rsidR="00EE23E8" w:rsidRDefault="00EE23E8" w:rsidP="00A66D48">
      <w:pPr>
        <w:pStyle w:val="a4"/>
        <w:rPr>
          <w:rFonts w:ascii="Century" w:hAnsi="Century"/>
        </w:rPr>
      </w:pPr>
    </w:p>
    <w:p w14:paraId="2634B8A0" w14:textId="3BF1111F" w:rsidR="00FE4347" w:rsidRPr="00CD5C65" w:rsidRDefault="00FE4347" w:rsidP="00A66D48">
      <w:pPr>
        <w:pStyle w:val="a4"/>
        <w:rPr>
          <w:rFonts w:ascii="Century" w:hAnsi="Century"/>
          <w:sz w:val="28"/>
          <w:szCs w:val="28"/>
        </w:rPr>
      </w:pPr>
      <w:r w:rsidRPr="00CD5C65">
        <w:rPr>
          <w:rFonts w:ascii="Century" w:hAnsi="Century" w:hint="eastAsia"/>
          <w:sz w:val="28"/>
          <w:szCs w:val="28"/>
        </w:rPr>
        <w:t>［</w:t>
      </w:r>
      <w:r w:rsidRPr="00CD5C65">
        <w:rPr>
          <w:rFonts w:ascii="Century" w:hAnsi="Century" w:hint="eastAsia"/>
          <w:sz w:val="28"/>
          <w:szCs w:val="28"/>
        </w:rPr>
        <w:t>Bonus Quiz</w:t>
      </w:r>
      <w:r w:rsidRPr="00CD5C65">
        <w:rPr>
          <w:rFonts w:ascii="Century" w:hAnsi="Century" w:hint="eastAsia"/>
          <w:sz w:val="28"/>
          <w:szCs w:val="28"/>
        </w:rPr>
        <w:t>］</w:t>
      </w:r>
    </w:p>
    <w:p w14:paraId="4D40A69E" w14:textId="143F70D1" w:rsidR="00FE4347" w:rsidRPr="00FE4347" w:rsidRDefault="00EE23E8" w:rsidP="00FE4347">
      <w:pPr>
        <w:pStyle w:val="a4"/>
        <w:rPr>
          <w:rFonts w:ascii="Century" w:hAnsi="Century"/>
        </w:rPr>
      </w:pPr>
      <w:r w:rsidRPr="00FE4347">
        <w:rPr>
          <w:rFonts w:ascii="Century" w:hAnsi="Century"/>
        </w:rPr>
        <w:t xml:space="preserve">Q12  </w:t>
      </w:r>
      <w:r w:rsidR="00FE4347" w:rsidRPr="00FE4347">
        <w:rPr>
          <w:rStyle w:val="a3"/>
          <w:rFonts w:ascii="Century" w:hAnsi="Century"/>
          <w:b w:val="0"/>
          <w:bCs w:val="0"/>
        </w:rPr>
        <w:t>Israel and Iran do not share a border. What countries are between them?</w:t>
      </w:r>
      <w:r w:rsidR="00FE4347" w:rsidRPr="00FE4347">
        <w:rPr>
          <w:rFonts w:ascii="Century" w:hAnsi="Century"/>
        </w:rPr>
        <w:br/>
      </w:r>
    </w:p>
    <w:p w14:paraId="1490B68D" w14:textId="56899EBE" w:rsidR="00FE4347" w:rsidRPr="00FE4347" w:rsidRDefault="00FE4347" w:rsidP="00FE4347">
      <w:pPr>
        <w:pStyle w:val="a4"/>
        <w:rPr>
          <w:rFonts w:ascii="Century" w:hAnsi="Century"/>
        </w:rPr>
      </w:pPr>
      <w:r w:rsidRPr="00FE4347">
        <w:rPr>
          <w:rFonts w:ascii="Century" w:hAnsi="Century"/>
        </w:rPr>
        <w:t>Q13  If these two countries continue their war, what kinds of dangers might those countries face?</w:t>
      </w:r>
    </w:p>
    <w:p w14:paraId="538B0006" w14:textId="77777777" w:rsidR="00FE4347" w:rsidRPr="00CD5C65" w:rsidRDefault="00FE4347" w:rsidP="00A66D48">
      <w:pPr>
        <w:pStyle w:val="a4"/>
        <w:rPr>
          <w:rFonts w:ascii="Century" w:hAnsi="Century"/>
        </w:rPr>
      </w:pPr>
    </w:p>
    <w:p w14:paraId="3E6BEBBA" w14:textId="77777777" w:rsidR="00EE23E8" w:rsidRDefault="00EE23E8" w:rsidP="00A66D48">
      <w:pPr>
        <w:pStyle w:val="a4"/>
        <w:rPr>
          <w:rFonts w:ascii="Century" w:hAnsi="Century"/>
        </w:rPr>
      </w:pPr>
    </w:p>
    <w:p w14:paraId="6A33A38C" w14:textId="77777777" w:rsidR="00807D8E" w:rsidRPr="00807D8E" w:rsidRDefault="00953C1B" w:rsidP="00807D8E">
      <w:pPr>
        <w:pStyle w:val="a4"/>
        <w:rPr>
          <w:rFonts w:ascii="Century" w:hAnsi="Century"/>
        </w:rPr>
      </w:pPr>
      <w:r w:rsidRPr="00807D8E">
        <w:rPr>
          <w:rFonts w:ascii="Century" w:hAnsi="Century"/>
        </w:rPr>
        <w:t xml:space="preserve">Q14  </w:t>
      </w:r>
      <w:r w:rsidR="00807D8E" w:rsidRPr="00807D8E">
        <w:rPr>
          <w:rStyle w:val="a3"/>
          <w:rFonts w:ascii="Century" w:hAnsi="Century"/>
          <w:b w:val="0"/>
          <w:bCs w:val="0"/>
        </w:rPr>
        <w:t>Which of the following baseball players has an Iranian father?</w:t>
      </w:r>
    </w:p>
    <w:p w14:paraId="5A1621FD" w14:textId="287FFFF4" w:rsidR="00807D8E" w:rsidRPr="00807D8E" w:rsidRDefault="00807D8E" w:rsidP="00807D8E">
      <w:pPr>
        <w:pStyle w:val="a4"/>
        <w:ind w:firstLineChars="300" w:firstLine="630"/>
        <w:rPr>
          <w:rFonts w:ascii="Century" w:hAnsi="Century"/>
        </w:rPr>
      </w:pPr>
      <w:r w:rsidRPr="00807D8E">
        <w:rPr>
          <w:rFonts w:ascii="Century" w:hAnsi="Century"/>
        </w:rPr>
        <w:t>A. Roki Sasaki</w:t>
      </w:r>
      <w:r>
        <w:rPr>
          <w:rFonts w:ascii="Century" w:hAnsi="Century" w:hint="eastAsia"/>
        </w:rPr>
        <w:t xml:space="preserve">          </w:t>
      </w:r>
      <w:r w:rsidRPr="00807D8E">
        <w:rPr>
          <w:rFonts w:ascii="Century" w:hAnsi="Century"/>
        </w:rPr>
        <w:t>B. Yu Darvish</w:t>
      </w:r>
      <w:r>
        <w:rPr>
          <w:rFonts w:ascii="Century" w:hAnsi="Century" w:hint="eastAsia"/>
        </w:rPr>
        <w:t xml:space="preserve">           </w:t>
      </w:r>
      <w:r w:rsidRPr="00807D8E">
        <w:rPr>
          <w:rFonts w:ascii="Century" w:hAnsi="Century"/>
        </w:rPr>
        <w:t>C. Lars Nootbaar</w:t>
      </w:r>
    </w:p>
    <w:p w14:paraId="4F07CCF0" w14:textId="1E22CD44" w:rsidR="00807D8E" w:rsidRPr="00807D8E" w:rsidRDefault="00807D8E" w:rsidP="00807D8E">
      <w:pPr>
        <w:pStyle w:val="a4"/>
        <w:rPr>
          <w:rFonts w:ascii="Century" w:hAnsi="Century"/>
        </w:rPr>
      </w:pPr>
    </w:p>
    <w:p w14:paraId="36B01698" w14:textId="2D9B2F48" w:rsidR="0026395E" w:rsidRPr="00657494" w:rsidRDefault="0026395E" w:rsidP="00807D8E">
      <w:pPr>
        <w:pStyle w:val="a4"/>
        <w:rPr>
          <w:rFonts w:ascii="Century" w:hAnsi="Century"/>
        </w:rPr>
      </w:pPr>
      <w:r w:rsidRPr="00657494">
        <w:rPr>
          <w:rFonts w:ascii="Century" w:hAnsi="Century"/>
        </w:rPr>
        <w:t>Q1</w:t>
      </w:r>
      <w:r w:rsidR="00807D8E">
        <w:rPr>
          <w:rFonts w:ascii="Century" w:hAnsi="Century" w:hint="eastAsia"/>
        </w:rPr>
        <w:t>5</w:t>
      </w:r>
      <w:r w:rsidRPr="00657494">
        <w:rPr>
          <w:rFonts w:ascii="Century" w:hAnsi="Century"/>
        </w:rPr>
        <w:t xml:space="preserve">  </w:t>
      </w:r>
      <w:r w:rsidRPr="00657494">
        <w:rPr>
          <w:rFonts w:ascii="Century" w:hAnsi="Century"/>
        </w:rPr>
        <w:t>次のアメリカ人中学生</w:t>
      </w:r>
      <w:r w:rsidRPr="00657494">
        <w:rPr>
          <w:rFonts w:ascii="Century" w:hAnsi="Century"/>
        </w:rPr>
        <w:t>Sam</w:t>
      </w:r>
      <w:r w:rsidRPr="00657494">
        <w:rPr>
          <w:rFonts w:ascii="Century" w:hAnsi="Century"/>
        </w:rPr>
        <w:t>のメールにお返事を書いて下さい。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395E" w:rsidRPr="00815E9D" w14:paraId="46B70B11" w14:textId="77777777" w:rsidTr="00CF03F8">
        <w:tc>
          <w:tcPr>
            <w:tcW w:w="10194" w:type="dxa"/>
          </w:tcPr>
          <w:p w14:paraId="626EA7B9" w14:textId="62F7817D" w:rsidR="00D65A24" w:rsidRPr="00815E9D" w:rsidRDefault="0026395E" w:rsidP="00D65A24">
            <w:pPr>
              <w:pStyle w:val="a4"/>
              <w:rPr>
                <w:rFonts w:ascii="Century" w:hAnsi="Century"/>
              </w:rPr>
            </w:pPr>
            <w:r w:rsidRPr="00815E9D">
              <w:rPr>
                <w:rStyle w:val="a3"/>
                <w:rFonts w:ascii="Century" w:hAnsi="Century"/>
                <w:b w:val="0"/>
                <w:bCs w:val="0"/>
              </w:rPr>
              <w:t xml:space="preserve">Subject: </w:t>
            </w:r>
            <w:r w:rsidR="00D65A24" w:rsidRPr="00815E9D">
              <w:rPr>
                <w:rStyle w:val="a3"/>
                <w:rFonts w:ascii="Century" w:hAnsi="Century"/>
                <w:b w:val="0"/>
                <w:bCs w:val="0"/>
              </w:rPr>
              <w:t>What Do You Think About the Iran-Israel War?</w:t>
            </w:r>
          </w:p>
          <w:p w14:paraId="4A253F18" w14:textId="77777777" w:rsidR="00D65A24" w:rsidRPr="00815E9D" w:rsidRDefault="00D65A24" w:rsidP="00D65A24">
            <w:pPr>
              <w:pStyle w:val="a4"/>
              <w:rPr>
                <w:rFonts w:ascii="Century" w:hAnsi="Century"/>
              </w:rPr>
            </w:pPr>
            <w:r w:rsidRPr="00815E9D">
              <w:rPr>
                <w:rFonts w:ascii="Century" w:hAnsi="Century"/>
              </w:rPr>
              <w:t>Hi!</w:t>
            </w:r>
          </w:p>
          <w:p w14:paraId="44925E09" w14:textId="471E34F4" w:rsidR="00953C1B" w:rsidRDefault="00D65A24" w:rsidP="00762F5C">
            <w:pPr>
              <w:pStyle w:val="a4"/>
              <w:rPr>
                <w:rFonts w:ascii="Century" w:hAnsi="Century"/>
              </w:rPr>
            </w:pPr>
            <w:r w:rsidRPr="00815E9D">
              <w:rPr>
                <w:rFonts w:ascii="Century" w:hAnsi="Century"/>
              </w:rPr>
              <w:t xml:space="preserve">You know, Israel and Iran started a war and many people are dying. </w:t>
            </w:r>
            <w:r w:rsidR="00762F5C">
              <w:rPr>
                <w:rFonts w:ascii="Century" w:hAnsi="Century" w:hint="eastAsia"/>
              </w:rPr>
              <w:t xml:space="preserve"> I</w:t>
            </w:r>
            <w:r w:rsidR="00762F5C">
              <w:rPr>
                <w:rFonts w:ascii="Century" w:hAnsi="Century"/>
              </w:rPr>
              <w:t>’</w:t>
            </w:r>
            <w:r w:rsidR="00762F5C">
              <w:rPr>
                <w:rFonts w:ascii="Century" w:hAnsi="Century" w:hint="eastAsia"/>
              </w:rPr>
              <w:t xml:space="preserve">m sad. </w:t>
            </w:r>
            <w:r w:rsidR="00762F5C">
              <w:rPr>
                <w:rFonts w:ascii="Century" w:hAnsi="Century"/>
              </w:rPr>
              <w:br/>
            </w:r>
          </w:p>
          <w:p w14:paraId="10E15295" w14:textId="285FAD8F" w:rsidR="00953C1B" w:rsidRDefault="00CD5C65" w:rsidP="00D65A24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 have two questions</w:t>
            </w:r>
            <w:r w:rsidR="004A7504">
              <w:rPr>
                <w:rFonts w:ascii="Century" w:hAnsi="Century" w:hint="eastAsia"/>
              </w:rPr>
              <w:t>. Tell me your opinion!</w:t>
            </w:r>
            <w:r>
              <w:rPr>
                <w:rFonts w:ascii="Century" w:hAnsi="Century" w:hint="eastAsia"/>
              </w:rPr>
              <w:t xml:space="preserve"> </w:t>
            </w:r>
          </w:p>
          <w:p w14:paraId="264226F0" w14:textId="241418B8" w:rsidR="00CD5C65" w:rsidRPr="00272D4E" w:rsidRDefault="00CD5C65" w:rsidP="00CD5C65">
            <w:pPr>
              <w:pStyle w:val="a4"/>
              <w:numPr>
                <w:ilvl w:val="0"/>
                <w:numId w:val="7"/>
              </w:numPr>
              <w:rPr>
                <w:rFonts w:ascii="Century" w:hAnsi="Century"/>
              </w:rPr>
            </w:pPr>
            <w:r w:rsidRPr="00272D4E">
              <w:rPr>
                <w:rFonts w:ascii="Century" w:hAnsi="Century"/>
              </w:rPr>
              <w:t>Trump told Putin, "End the war in Ukraine first."</w:t>
            </w:r>
            <w:r>
              <w:rPr>
                <w:rFonts w:ascii="Century" w:hAnsi="Century" w:hint="eastAsia"/>
              </w:rPr>
              <w:t xml:space="preserve"> </w:t>
            </w:r>
            <w:r w:rsidR="0052253F">
              <w:rPr>
                <w:rFonts w:ascii="Century" w:hAnsi="Century" w:hint="eastAsia"/>
              </w:rPr>
              <w:t xml:space="preserve"> </w:t>
            </w:r>
            <w:r w:rsidRPr="00272D4E">
              <w:rPr>
                <w:rFonts w:ascii="Century" w:hAnsi="Century"/>
              </w:rPr>
              <w:t xml:space="preserve">Do you agree with this idea? </w:t>
            </w:r>
          </w:p>
          <w:p w14:paraId="6B0A91A9" w14:textId="77777777" w:rsidR="00E74467" w:rsidRDefault="00D65A24" w:rsidP="00E74467">
            <w:pPr>
              <w:pStyle w:val="a4"/>
              <w:numPr>
                <w:ilvl w:val="0"/>
                <w:numId w:val="7"/>
              </w:numPr>
              <w:rPr>
                <w:rStyle w:val="a3"/>
                <w:rFonts w:ascii="Century" w:hAnsi="Century"/>
                <w:b w:val="0"/>
                <w:bCs w:val="0"/>
              </w:rPr>
            </w:pPr>
            <w:r w:rsidRPr="00C703DE">
              <w:rPr>
                <w:rStyle w:val="a3"/>
                <w:rFonts w:ascii="Century" w:hAnsi="Century"/>
                <w:b w:val="0"/>
                <w:bCs w:val="0"/>
              </w:rPr>
              <w:t>Do you think America should stay out of the Iran-Israel war?</w:t>
            </w:r>
            <w:r w:rsidR="00762F5C">
              <w:rPr>
                <w:rStyle w:val="a3"/>
                <w:rFonts w:ascii="Century" w:hAnsi="Century" w:hint="eastAsia"/>
                <w:b w:val="0"/>
                <w:bCs w:val="0"/>
              </w:rPr>
              <w:t xml:space="preserve"> </w:t>
            </w:r>
          </w:p>
          <w:p w14:paraId="3D24C56F" w14:textId="3EC6C89A" w:rsidR="0026395E" w:rsidRPr="00815E9D" w:rsidRDefault="00E74467" w:rsidP="00E74467">
            <w:pPr>
              <w:pStyle w:val="a4"/>
              <w:rPr>
                <w:rFonts w:ascii="Century" w:hAnsi="Century"/>
              </w:rPr>
            </w:pPr>
            <w:r>
              <w:rPr>
                <w:rStyle w:val="a3"/>
                <w:rFonts w:ascii="Century" w:hAnsi="Century" w:hint="eastAsia"/>
                <w:b w:val="0"/>
                <w:bCs w:val="0"/>
              </w:rPr>
              <w:t>Sam</w:t>
            </w:r>
          </w:p>
        </w:tc>
      </w:tr>
    </w:tbl>
    <w:p w14:paraId="7730598C" w14:textId="77777777" w:rsidR="0026395E" w:rsidRDefault="0026395E" w:rsidP="0026395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395E" w:rsidRPr="00C44738" w14:paraId="5E33802A" w14:textId="77777777" w:rsidTr="00CF03F8">
        <w:tc>
          <w:tcPr>
            <w:tcW w:w="10194" w:type="dxa"/>
          </w:tcPr>
          <w:p w14:paraId="14E84FEA" w14:textId="77777777" w:rsidR="0026395E" w:rsidRPr="00C44738" w:rsidRDefault="0026395E" w:rsidP="00CF03F8">
            <w:pPr>
              <w:rPr>
                <w:rFonts w:ascii="Century" w:hAnsi="Century"/>
              </w:rPr>
            </w:pPr>
            <w:r w:rsidRPr="00C44738">
              <w:rPr>
                <w:rFonts w:ascii="Century" w:hAnsi="Century"/>
              </w:rPr>
              <w:t xml:space="preserve">Hi, Sam!  Thank you for your message. </w:t>
            </w:r>
          </w:p>
          <w:p w14:paraId="2F4E87D2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72BD4586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62211565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2A3EBD4D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43F1053E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1063064D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41F5653B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7E39572E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78D27C3D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3DF52C2B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01AC38C7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470AE4E3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  <w:p w14:paraId="07FBB3F5" w14:textId="77777777" w:rsidR="0026395E" w:rsidRPr="00C44738" w:rsidRDefault="0026395E" w:rsidP="00CF03F8">
            <w:pPr>
              <w:rPr>
                <w:rFonts w:ascii="Century" w:hAnsi="Century"/>
              </w:rPr>
            </w:pPr>
          </w:p>
        </w:tc>
      </w:tr>
    </w:tbl>
    <w:p w14:paraId="6617EB6A" w14:textId="207E11A9" w:rsidR="00272D4E" w:rsidRPr="00272D4E" w:rsidRDefault="00272D4E" w:rsidP="00272D4E">
      <w:pPr>
        <w:pStyle w:val="a4"/>
        <w:rPr>
          <w:rFonts w:ascii="Century" w:hAnsi="Century"/>
        </w:rPr>
      </w:pPr>
      <w:r w:rsidRPr="00272D4E">
        <w:rPr>
          <w:rFonts w:ascii="Century" w:hAnsi="Century"/>
        </w:rPr>
        <w:br/>
      </w:r>
      <w:r w:rsidR="00517B42">
        <w:rPr>
          <w:rFonts w:ascii="Century" w:hAnsi="Century" w:hint="eastAsia"/>
        </w:rPr>
        <w:t>◆次の文を暗唱しましょう◆</w:t>
      </w:r>
    </w:p>
    <w:p w14:paraId="175CE8D7" w14:textId="62EE270C" w:rsidR="005D0568" w:rsidRPr="00517B42" w:rsidRDefault="00517B42" w:rsidP="00517B42">
      <w:pPr>
        <w:pStyle w:val="ac"/>
        <w:numPr>
          <w:ilvl w:val="0"/>
          <w:numId w:val="8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 xml:space="preserve">Israel and Iran started a war. </w:t>
      </w:r>
    </w:p>
    <w:p w14:paraId="303402E7" w14:textId="5E54F145" w:rsidR="005D0568" w:rsidRPr="00517B42" w:rsidRDefault="00517B42" w:rsidP="00517B42">
      <w:pPr>
        <w:pStyle w:val="ac"/>
        <w:numPr>
          <w:ilvl w:val="0"/>
          <w:numId w:val="8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 xml:space="preserve">Trump said,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 xml:space="preserve">End </w:t>
      </w:r>
      <w:r w:rsidR="00E64C76">
        <w:rPr>
          <w:rFonts w:ascii="Century" w:hAnsi="Century" w:hint="eastAsia"/>
        </w:rPr>
        <w:t>your war in Ukraine first.</w:t>
      </w:r>
      <w:r w:rsidR="00E64C76">
        <w:rPr>
          <w:rFonts w:ascii="Century" w:hAnsi="Century"/>
        </w:rPr>
        <w:t>”</w:t>
      </w:r>
    </w:p>
    <w:p w14:paraId="6538CFA2" w14:textId="5A41A2AD" w:rsidR="005D0568" w:rsidRDefault="00BE26BF" w:rsidP="00BE26BF">
      <w:pPr>
        <w:pStyle w:val="a4"/>
        <w:numPr>
          <w:ilvl w:val="0"/>
          <w:numId w:val="8"/>
        </w:numPr>
        <w:rPr>
          <w:rFonts w:ascii="Century" w:hAnsi="Century"/>
        </w:rPr>
      </w:pPr>
      <w:r w:rsidRPr="00192DA1">
        <w:rPr>
          <w:rFonts w:ascii="Century" w:hAnsi="Century"/>
        </w:rPr>
        <w:t>“The U.S. attacked Iran’s nuclear sites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>”</w:t>
      </w:r>
    </w:p>
    <w:p w14:paraId="028B5E33" w14:textId="50429BCE" w:rsidR="005D0568" w:rsidRPr="004A7504" w:rsidRDefault="005D0568" w:rsidP="005D0568">
      <w:pPr>
        <w:pStyle w:val="a4"/>
        <w:rPr>
          <w:rFonts w:ascii="Century" w:hAnsi="Century"/>
          <w:sz w:val="32"/>
          <w:szCs w:val="32"/>
        </w:rPr>
      </w:pPr>
      <w:r w:rsidRPr="004A7504">
        <w:rPr>
          <w:rFonts w:ascii="Century" w:hAnsi="Century" w:hint="eastAsia"/>
          <w:sz w:val="32"/>
          <w:szCs w:val="32"/>
        </w:rPr>
        <w:lastRenderedPageBreak/>
        <w:t>今日の文法：前置詞のおさらい</w:t>
      </w:r>
    </w:p>
    <w:p w14:paraId="7A627468" w14:textId="77777777" w:rsidR="005D0568" w:rsidRDefault="005D0568" w:rsidP="005D0568">
      <w:pPr>
        <w:pStyle w:val="a4"/>
        <w:rPr>
          <w:rFonts w:ascii="Century" w:hAnsi="Century"/>
        </w:rPr>
      </w:pPr>
    </w:p>
    <w:p w14:paraId="7F842119" w14:textId="684027E5" w:rsidR="009B571A" w:rsidRPr="00F43E5A" w:rsidRDefault="009B571A" w:rsidP="009B571A">
      <w:pPr>
        <w:pStyle w:val="a4"/>
        <w:ind w:left="400" w:hangingChars="200" w:hanging="400"/>
        <w:rPr>
          <w:rFonts w:ascii="Century" w:hAnsi="Century"/>
          <w:sz w:val="20"/>
          <w:szCs w:val="20"/>
          <w:bdr w:val="single" w:sz="4" w:space="0" w:color="auto"/>
        </w:rPr>
      </w:pPr>
      <w:r w:rsidRPr="00F43E5A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次の空欄に入る前置詞を、下の選択肢から選んで、書き入れましょう。</w:t>
      </w:r>
      <w:r>
        <w:rPr>
          <w:rFonts w:ascii="Century" w:hAnsi="Century"/>
        </w:rPr>
        <w:br/>
      </w:r>
      <w:r w:rsidR="00F43E5A" w:rsidRPr="00F43E5A">
        <w:rPr>
          <w:rFonts w:ascii="Century" w:hAnsi="Century" w:hint="eastAsia"/>
          <w:sz w:val="20"/>
          <w:szCs w:val="20"/>
          <w:bdr w:val="single" w:sz="4" w:space="0" w:color="auto"/>
        </w:rPr>
        <w:t xml:space="preserve">　</w:t>
      </w:r>
      <w:r w:rsidR="00F43E5A" w:rsidRPr="00F43E5A">
        <w:rPr>
          <w:rFonts w:ascii="Century" w:hAnsi="Century" w:hint="eastAsia"/>
          <w:sz w:val="20"/>
          <w:szCs w:val="20"/>
          <w:bdr w:val="single" w:sz="4" w:space="0" w:color="auto"/>
        </w:rPr>
        <w:t xml:space="preserve">between    with     after     before     on      in   </w:t>
      </w:r>
    </w:p>
    <w:p w14:paraId="0863C3F5" w14:textId="77777777" w:rsidR="009B571A" w:rsidRPr="00F43E5A" w:rsidRDefault="009B571A" w:rsidP="005D0568">
      <w:pPr>
        <w:pStyle w:val="a4"/>
        <w:rPr>
          <w:rFonts w:ascii="Century" w:hAnsi="Century"/>
        </w:rPr>
      </w:pPr>
    </w:p>
    <w:p w14:paraId="6ED520D3" w14:textId="48A3C426" w:rsidR="005D0568" w:rsidRPr="005D0568" w:rsidRDefault="005D0568" w:rsidP="005D0568">
      <w:pPr>
        <w:pStyle w:val="a4"/>
        <w:numPr>
          <w:ilvl w:val="0"/>
          <w:numId w:val="3"/>
        </w:numPr>
        <w:rPr>
          <w:rFonts w:ascii="Century" w:hAnsi="Century"/>
        </w:rPr>
      </w:pPr>
      <w:r w:rsidRPr="005D0568">
        <w:rPr>
          <w:rFonts w:ascii="Century" w:hAnsi="Century"/>
        </w:rPr>
        <w:t>1979</w:t>
      </w:r>
      <w:r w:rsidRPr="005D0568">
        <w:rPr>
          <w:rFonts w:ascii="Century" w:hAnsi="Century"/>
        </w:rPr>
        <w:t>年の革命</w:t>
      </w:r>
      <w:r w:rsidRPr="005D0568">
        <w:rPr>
          <w:rStyle w:val="a3"/>
          <w:rFonts w:ascii="Century" w:hAnsi="Century"/>
          <w:b w:val="0"/>
          <w:bCs w:val="0"/>
        </w:rPr>
        <w:t>の前に</w:t>
      </w:r>
      <w:r w:rsidRPr="005D0568">
        <w:rPr>
          <w:rFonts w:ascii="Century" w:hAnsi="Century"/>
        </w:rPr>
        <w:t>、イランとイスラエルは友好国でした。</w:t>
      </w:r>
      <w:r w:rsidRPr="005D0568">
        <w:rPr>
          <w:rFonts w:ascii="Century" w:hAnsi="Century"/>
        </w:rPr>
        <w:br/>
      </w:r>
      <w:r>
        <w:rPr>
          <w:rFonts w:ascii="Century" w:hAnsi="Century" w:hint="eastAsia"/>
        </w:rPr>
        <w:t xml:space="preserve">( </w:t>
      </w:r>
      <w:r>
        <w:rPr>
          <w:rFonts w:ascii="Century" w:hAnsi="Century" w:hint="eastAsia"/>
        </w:rPr>
        <w:t xml:space="preserve">　　　　　</w:t>
      </w:r>
      <w:r>
        <w:rPr>
          <w:rStyle w:val="a3"/>
          <w:rFonts w:ascii="Century" w:hAnsi="Century" w:hint="eastAsia"/>
          <w:b w:val="0"/>
          <w:bCs w:val="0"/>
        </w:rPr>
        <w:t xml:space="preserve"> ) </w:t>
      </w:r>
      <w:r w:rsidRPr="005D0568">
        <w:rPr>
          <w:rStyle w:val="a3"/>
          <w:rFonts w:ascii="Century" w:hAnsi="Century"/>
          <w:b w:val="0"/>
          <w:bCs w:val="0"/>
        </w:rPr>
        <w:t>the revolution, Iran and Israel were friends.</w:t>
      </w:r>
    </w:p>
    <w:p w14:paraId="0159375E" w14:textId="04C2F8AE" w:rsidR="005D0568" w:rsidRPr="005D0568" w:rsidRDefault="005D0568" w:rsidP="005D0568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2) </w:t>
      </w:r>
      <w:r w:rsidRPr="005D0568">
        <w:rPr>
          <w:rFonts w:ascii="Century" w:hAnsi="Century"/>
        </w:rPr>
        <w:t>革命</w:t>
      </w:r>
      <w:r w:rsidRPr="005D0568">
        <w:rPr>
          <w:rStyle w:val="a3"/>
          <w:rFonts w:ascii="Century" w:hAnsi="Century"/>
          <w:b w:val="0"/>
          <w:bCs w:val="0"/>
        </w:rPr>
        <w:t>の後で</w:t>
      </w:r>
      <w:r w:rsidRPr="005D0568">
        <w:rPr>
          <w:rFonts w:ascii="Century" w:hAnsi="Century"/>
        </w:rPr>
        <w:t>、イランはイスラム国家になりました。</w:t>
      </w:r>
      <w:r w:rsidRPr="005D0568">
        <w:rPr>
          <w:rFonts w:ascii="Century" w:hAnsi="Century"/>
        </w:rPr>
        <w:br/>
      </w:r>
      <w:r w:rsidRPr="005D0568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            )</w:t>
      </w:r>
      <w:r w:rsidRPr="005D0568">
        <w:rPr>
          <w:rStyle w:val="a3"/>
          <w:rFonts w:ascii="Century" w:hAnsi="Century"/>
          <w:b w:val="0"/>
          <w:bCs w:val="0"/>
        </w:rPr>
        <w:t xml:space="preserve"> the revolution, Iran became an Islamic country.</w:t>
      </w:r>
    </w:p>
    <w:p w14:paraId="56ADB63D" w14:textId="0E42E3BA" w:rsidR="005D0568" w:rsidRPr="005D0568" w:rsidRDefault="005D0568" w:rsidP="005D0568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3) </w:t>
      </w:r>
      <w:r w:rsidRPr="005D0568">
        <w:rPr>
          <w:rFonts w:ascii="Century" w:hAnsi="Century"/>
        </w:rPr>
        <w:t>この戦争は、これまでで</w:t>
      </w:r>
      <w:r>
        <w:rPr>
          <w:rFonts w:ascii="Century" w:hAnsi="Century" w:hint="eastAsia"/>
        </w:rPr>
        <w:t>イスラエルとイラン</w:t>
      </w:r>
      <w:r w:rsidRPr="005D0568">
        <w:rPr>
          <w:rStyle w:val="a3"/>
          <w:rFonts w:ascii="Century" w:hAnsi="Century"/>
          <w:b w:val="0"/>
          <w:bCs w:val="0"/>
        </w:rPr>
        <w:t>の間で</w:t>
      </w:r>
      <w:r>
        <w:rPr>
          <w:rStyle w:val="a3"/>
          <w:rFonts w:ascii="Century" w:hAnsi="Century" w:hint="eastAsia"/>
          <w:b w:val="0"/>
          <w:bCs w:val="0"/>
        </w:rPr>
        <w:t>、</w:t>
      </w:r>
      <w:r w:rsidRPr="005D0568">
        <w:rPr>
          <w:rFonts w:ascii="Century" w:hAnsi="Century"/>
        </w:rPr>
        <w:t>最大のものです。</w:t>
      </w:r>
      <w:r w:rsidRPr="005D0568">
        <w:rPr>
          <w:rFonts w:ascii="Century" w:hAnsi="Century"/>
        </w:rPr>
        <w:br/>
      </w:r>
      <w:r w:rsidRPr="005D0568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 </w:t>
      </w:r>
      <w:r w:rsidRPr="005D0568">
        <w:rPr>
          <w:rStyle w:val="a3"/>
          <w:rFonts w:ascii="Century" w:hAnsi="Century"/>
          <w:b w:val="0"/>
          <w:bCs w:val="0"/>
        </w:rPr>
        <w:t xml:space="preserve">This is the biggest war </w:t>
      </w:r>
      <w:r>
        <w:rPr>
          <w:rStyle w:val="a3"/>
          <w:rFonts w:ascii="Century" w:hAnsi="Century" w:hint="eastAsia"/>
          <w:b w:val="0"/>
          <w:bCs w:val="0"/>
        </w:rPr>
        <w:t>(              )</w:t>
      </w:r>
      <w:r w:rsidRPr="005D0568">
        <w:rPr>
          <w:rStyle w:val="a3"/>
          <w:rFonts w:ascii="Century" w:hAnsi="Century"/>
          <w:b w:val="0"/>
          <w:bCs w:val="0"/>
        </w:rPr>
        <w:t xml:space="preserve"> </w:t>
      </w:r>
      <w:r>
        <w:rPr>
          <w:rStyle w:val="a3"/>
          <w:rFonts w:ascii="Century" w:hAnsi="Century" w:hint="eastAsia"/>
          <w:b w:val="0"/>
          <w:bCs w:val="0"/>
        </w:rPr>
        <w:t>Israel and Iran</w:t>
      </w:r>
      <w:r w:rsidRPr="005D0568">
        <w:rPr>
          <w:rStyle w:val="a3"/>
          <w:rFonts w:ascii="Century" w:hAnsi="Century"/>
          <w:b w:val="0"/>
          <w:bCs w:val="0"/>
        </w:rPr>
        <w:t xml:space="preserve"> so far.</w:t>
      </w:r>
    </w:p>
    <w:p w14:paraId="6F770B45" w14:textId="7CF8CA1C" w:rsidR="009B571A" w:rsidRPr="005D0568" w:rsidRDefault="005D0568" w:rsidP="009B571A">
      <w:pPr>
        <w:pStyle w:val="a4"/>
        <w:rPr>
          <w:rFonts w:ascii="Century" w:hAnsi="Century"/>
        </w:rPr>
      </w:pPr>
      <w:r>
        <w:rPr>
          <w:rFonts w:ascii="Century" w:hAnsi="Century"/>
        </w:rPr>
        <w:br/>
      </w:r>
      <w:r w:rsidR="009B571A">
        <w:rPr>
          <w:rFonts w:ascii="Century" w:hAnsi="Century" w:hint="eastAsia"/>
        </w:rPr>
        <w:t xml:space="preserve">4) </w:t>
      </w:r>
      <w:r w:rsidR="009B571A" w:rsidRPr="005D0568">
        <w:rPr>
          <w:rFonts w:ascii="Century" w:hAnsi="Century"/>
        </w:rPr>
        <w:t>6</w:t>
      </w:r>
      <w:r w:rsidR="009B571A" w:rsidRPr="005D0568">
        <w:rPr>
          <w:rFonts w:ascii="Century" w:hAnsi="Century"/>
        </w:rPr>
        <w:t>月</w:t>
      </w:r>
      <w:r w:rsidR="009B571A" w:rsidRPr="005D0568">
        <w:rPr>
          <w:rFonts w:ascii="Century" w:hAnsi="Century"/>
        </w:rPr>
        <w:t>13</w:t>
      </w:r>
      <w:r w:rsidR="009B571A" w:rsidRPr="005D0568">
        <w:rPr>
          <w:rFonts w:ascii="Century" w:hAnsi="Century"/>
        </w:rPr>
        <w:t>日、イスラエルはイラン</w:t>
      </w:r>
      <w:r w:rsidR="009B571A" w:rsidRPr="005D0568">
        <w:rPr>
          <w:rStyle w:val="a3"/>
          <w:rFonts w:ascii="Century" w:hAnsi="Century"/>
          <w:b w:val="0"/>
          <w:bCs w:val="0"/>
        </w:rPr>
        <w:t>の</w:t>
      </w:r>
      <w:r w:rsidR="009B571A" w:rsidRPr="005D0568">
        <w:rPr>
          <w:rFonts w:ascii="Century" w:hAnsi="Century"/>
        </w:rPr>
        <w:t>核施設を爆撃しました。</w:t>
      </w:r>
      <w:r w:rsidR="009B571A" w:rsidRPr="005D0568">
        <w:rPr>
          <w:rFonts w:ascii="Century" w:hAnsi="Century"/>
        </w:rPr>
        <w:br/>
      </w:r>
      <w:r w:rsidR="009B571A" w:rsidRPr="005D0568">
        <w:rPr>
          <w:rFonts w:ascii="Century" w:hAnsi="Century"/>
        </w:rPr>
        <w:t xml:space="preserve">　</w:t>
      </w:r>
      <w:r w:rsidR="009B571A">
        <w:rPr>
          <w:rFonts w:ascii="Century" w:hAnsi="Century" w:hint="eastAsia"/>
        </w:rPr>
        <w:t xml:space="preserve"> (             )</w:t>
      </w:r>
      <w:r w:rsidR="009B571A" w:rsidRPr="005D0568">
        <w:rPr>
          <w:rStyle w:val="a3"/>
          <w:rFonts w:ascii="Century" w:hAnsi="Century"/>
          <w:b w:val="0"/>
          <w:bCs w:val="0"/>
        </w:rPr>
        <w:t xml:space="preserve"> June 13, Israel bombed Iran’s nuclear facilities.</w:t>
      </w:r>
    </w:p>
    <w:p w14:paraId="613518A0" w14:textId="44F857EB" w:rsidR="005D0568" w:rsidRPr="009B571A" w:rsidRDefault="005D0568" w:rsidP="005D0568">
      <w:pPr>
        <w:pStyle w:val="a4"/>
        <w:rPr>
          <w:rFonts w:ascii="Century" w:hAnsi="Century"/>
        </w:rPr>
      </w:pPr>
    </w:p>
    <w:p w14:paraId="2F117F16" w14:textId="551ED64D" w:rsidR="009B571A" w:rsidRPr="005D0568" w:rsidRDefault="009B571A" w:rsidP="009B571A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5) </w:t>
      </w:r>
      <w:r w:rsidRPr="005D0568">
        <w:rPr>
          <w:rFonts w:ascii="Century" w:hAnsi="Century"/>
        </w:rPr>
        <w:t>アメリカ大統領のトランプはロシア大統領のプーチン</w:t>
      </w:r>
      <w:r w:rsidRPr="005D0568">
        <w:rPr>
          <w:rStyle w:val="a3"/>
          <w:rFonts w:ascii="Century" w:hAnsi="Century"/>
          <w:b w:val="0"/>
          <w:bCs w:val="0"/>
        </w:rPr>
        <w:t>と</w:t>
      </w:r>
      <w:r w:rsidRPr="005D0568">
        <w:rPr>
          <w:rFonts w:ascii="Century" w:hAnsi="Century"/>
        </w:rPr>
        <w:t>話しました。</w:t>
      </w:r>
      <w:r w:rsidRPr="005D0568">
        <w:rPr>
          <w:rFonts w:ascii="Century" w:hAnsi="Century"/>
        </w:rPr>
        <w:br/>
      </w:r>
      <w:r w:rsidRPr="005D0568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 xml:space="preserve"> </w:t>
      </w:r>
      <w:r w:rsidRPr="005D0568">
        <w:rPr>
          <w:rStyle w:val="a3"/>
          <w:rFonts w:ascii="Century" w:hAnsi="Century"/>
          <w:b w:val="0"/>
          <w:bCs w:val="0"/>
        </w:rPr>
        <w:t xml:space="preserve">U.S. President Trump talked </w:t>
      </w:r>
      <w:r>
        <w:rPr>
          <w:rStyle w:val="a3"/>
          <w:rFonts w:ascii="Century" w:hAnsi="Century" w:hint="eastAsia"/>
          <w:b w:val="0"/>
          <w:bCs w:val="0"/>
        </w:rPr>
        <w:t>(              )</w:t>
      </w:r>
      <w:r w:rsidRPr="005D0568">
        <w:rPr>
          <w:rStyle w:val="a3"/>
          <w:rFonts w:ascii="Century" w:hAnsi="Century"/>
          <w:b w:val="0"/>
          <w:bCs w:val="0"/>
        </w:rPr>
        <w:t xml:space="preserve"> Russian President Putin.</w:t>
      </w:r>
    </w:p>
    <w:p w14:paraId="0521447F" w14:textId="4D453A12" w:rsidR="009B571A" w:rsidRDefault="009B571A" w:rsidP="005D0568">
      <w:pPr>
        <w:pStyle w:val="a4"/>
        <w:rPr>
          <w:rFonts w:ascii="Century" w:hAnsi="Century"/>
        </w:rPr>
      </w:pPr>
    </w:p>
    <w:p w14:paraId="13DB9AA7" w14:textId="77777777" w:rsidR="004A7504" w:rsidRPr="009B571A" w:rsidRDefault="004A7504" w:rsidP="005D0568">
      <w:pPr>
        <w:pStyle w:val="a4"/>
        <w:rPr>
          <w:rFonts w:ascii="Century" w:hAnsi="Century"/>
        </w:rPr>
      </w:pPr>
    </w:p>
    <w:p w14:paraId="7DF6493F" w14:textId="5FBCC0E1" w:rsidR="009B571A" w:rsidRDefault="00F43E5A" w:rsidP="005D0568">
      <w:pPr>
        <w:pStyle w:val="a4"/>
        <w:rPr>
          <w:rFonts w:ascii="Century" w:hAnsi="Century"/>
        </w:rPr>
      </w:pPr>
      <w:r w:rsidRPr="000300B3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正しい前置詞を選びましょう。</w:t>
      </w:r>
    </w:p>
    <w:p w14:paraId="4349ABE7" w14:textId="6588C07F" w:rsidR="00F43E5A" w:rsidRPr="005D0568" w:rsidRDefault="00F43E5A" w:rsidP="00F43E5A">
      <w:pPr>
        <w:pStyle w:val="a4"/>
        <w:numPr>
          <w:ilvl w:val="0"/>
          <w:numId w:val="4"/>
        </w:numPr>
        <w:rPr>
          <w:rFonts w:ascii="Century" w:hAnsi="Century"/>
        </w:rPr>
      </w:pPr>
      <w:r w:rsidRPr="005D0568">
        <w:rPr>
          <w:rFonts w:ascii="Century" w:hAnsi="Century"/>
        </w:rPr>
        <w:t>エルサレムはユダヤ教徒、キリスト教徒、イスラム教徒</w:t>
      </w:r>
      <w:r w:rsidRPr="005D0568">
        <w:rPr>
          <w:rStyle w:val="a3"/>
          <w:rFonts w:ascii="Century" w:hAnsi="Century"/>
          <w:b w:val="0"/>
          <w:bCs w:val="0"/>
        </w:rPr>
        <w:t>にとって</w:t>
      </w:r>
      <w:r>
        <w:rPr>
          <w:rStyle w:val="a3"/>
          <w:rFonts w:ascii="Century" w:hAnsi="Century" w:hint="eastAsia"/>
          <w:b w:val="0"/>
          <w:bCs w:val="0"/>
        </w:rPr>
        <w:t>、</w:t>
      </w:r>
      <w:r w:rsidRPr="005D0568">
        <w:rPr>
          <w:rFonts w:ascii="Century" w:hAnsi="Century"/>
        </w:rPr>
        <w:t>聖なる都市です。</w:t>
      </w:r>
      <w:r w:rsidRPr="005D0568">
        <w:rPr>
          <w:rFonts w:ascii="Century" w:hAnsi="Century"/>
        </w:rPr>
        <w:br/>
      </w:r>
      <w:r>
        <w:rPr>
          <w:rStyle w:val="a3"/>
          <w:rFonts w:ascii="Century" w:hAnsi="Century" w:hint="eastAsia"/>
          <w:b w:val="0"/>
          <w:bCs w:val="0"/>
        </w:rPr>
        <w:t>Jerusalem</w:t>
      </w:r>
      <w:r w:rsidRPr="005D0568">
        <w:rPr>
          <w:rStyle w:val="a3"/>
          <w:rFonts w:ascii="Century" w:hAnsi="Century"/>
          <w:b w:val="0"/>
          <w:bCs w:val="0"/>
        </w:rPr>
        <w:t xml:space="preserve"> is a holy city </w:t>
      </w:r>
      <w:r>
        <w:rPr>
          <w:rStyle w:val="a3"/>
          <w:rFonts w:ascii="Century" w:hAnsi="Century" w:hint="eastAsia"/>
          <w:b w:val="0"/>
          <w:bCs w:val="0"/>
        </w:rPr>
        <w:t xml:space="preserve">( </w:t>
      </w:r>
      <w:r w:rsidR="00E37336">
        <w:rPr>
          <w:rStyle w:val="a3"/>
          <w:rFonts w:ascii="Century" w:hAnsi="Century" w:hint="eastAsia"/>
          <w:b w:val="0"/>
          <w:bCs w:val="0"/>
        </w:rPr>
        <w:t>on / for / about</w:t>
      </w:r>
      <w:r>
        <w:rPr>
          <w:rStyle w:val="a3"/>
          <w:rFonts w:ascii="Century" w:hAnsi="Century" w:hint="eastAsia"/>
          <w:b w:val="0"/>
          <w:bCs w:val="0"/>
        </w:rPr>
        <w:t>)</w:t>
      </w:r>
      <w:r w:rsidRPr="005D0568">
        <w:rPr>
          <w:rStyle w:val="a3"/>
          <w:rFonts w:ascii="Century" w:hAnsi="Century"/>
          <w:b w:val="0"/>
          <w:bCs w:val="0"/>
        </w:rPr>
        <w:t xml:space="preserve"> Jews, Christians, and Muslims.</w:t>
      </w:r>
    </w:p>
    <w:p w14:paraId="4022803A" w14:textId="77777777" w:rsidR="00F43E5A" w:rsidRDefault="00F43E5A" w:rsidP="00E37336">
      <w:pPr>
        <w:pStyle w:val="a4"/>
        <w:ind w:left="360"/>
        <w:rPr>
          <w:rFonts w:ascii="Century" w:hAnsi="Century"/>
        </w:rPr>
      </w:pPr>
    </w:p>
    <w:p w14:paraId="3509F784" w14:textId="23BC8B50" w:rsidR="00E37336" w:rsidRPr="005D0568" w:rsidRDefault="00E37336" w:rsidP="00E37336">
      <w:pPr>
        <w:pStyle w:val="a4"/>
        <w:numPr>
          <w:ilvl w:val="0"/>
          <w:numId w:val="4"/>
        </w:numPr>
        <w:rPr>
          <w:rFonts w:ascii="Century" w:hAnsi="Century"/>
        </w:rPr>
      </w:pPr>
      <w:r>
        <w:rPr>
          <w:rFonts w:ascii="Century" w:hAnsi="Century" w:hint="eastAsia"/>
        </w:rPr>
        <w:t>イ</w:t>
      </w:r>
      <w:r w:rsidRPr="005D0568">
        <w:rPr>
          <w:rFonts w:ascii="Century" w:hAnsi="Century"/>
        </w:rPr>
        <w:t>スラエルは</w:t>
      </w:r>
      <w:r>
        <w:rPr>
          <w:rFonts w:ascii="Century" w:hAnsi="Century" w:hint="eastAsia"/>
        </w:rPr>
        <w:t>、</w:t>
      </w:r>
      <w:r w:rsidRPr="005D0568">
        <w:rPr>
          <w:rFonts w:ascii="Century" w:hAnsi="Century"/>
        </w:rPr>
        <w:t>イランを大きな脅威</w:t>
      </w:r>
      <w:r w:rsidRPr="005D0568">
        <w:rPr>
          <w:rStyle w:val="a3"/>
          <w:rFonts w:ascii="Century" w:hAnsi="Century"/>
          <w:b w:val="0"/>
          <w:bCs w:val="0"/>
        </w:rPr>
        <w:t>と</w:t>
      </w:r>
      <w:r>
        <w:rPr>
          <w:rStyle w:val="a3"/>
          <w:rFonts w:ascii="Century" w:hAnsi="Century" w:hint="eastAsia"/>
          <w:b w:val="0"/>
          <w:bCs w:val="0"/>
        </w:rPr>
        <w:t>して</w:t>
      </w:r>
      <w:r w:rsidRPr="005D0568">
        <w:rPr>
          <w:rStyle w:val="a3"/>
          <w:rFonts w:ascii="Century" w:hAnsi="Century"/>
          <w:b w:val="0"/>
          <w:bCs w:val="0"/>
        </w:rPr>
        <w:t>見なしています</w:t>
      </w:r>
      <w:r w:rsidRPr="005D0568">
        <w:rPr>
          <w:rFonts w:ascii="Century" w:hAnsi="Century"/>
        </w:rPr>
        <w:t>。</w:t>
      </w:r>
      <w:r w:rsidRPr="005D0568">
        <w:rPr>
          <w:rFonts w:ascii="Century" w:hAnsi="Century"/>
        </w:rPr>
        <w:br/>
      </w:r>
      <w:r w:rsidRPr="005D0568">
        <w:rPr>
          <w:rStyle w:val="a3"/>
          <w:rFonts w:ascii="Century" w:hAnsi="Century"/>
          <w:b w:val="0"/>
          <w:bCs w:val="0"/>
        </w:rPr>
        <w:t xml:space="preserve">So Israel sees Iran </w:t>
      </w:r>
      <w:r w:rsidR="00E74467">
        <w:rPr>
          <w:rStyle w:val="a3"/>
          <w:rFonts w:ascii="Century" w:hAnsi="Century" w:hint="eastAsia"/>
          <w:b w:val="0"/>
          <w:bCs w:val="0"/>
        </w:rPr>
        <w:t xml:space="preserve">( </w:t>
      </w:r>
      <w:r w:rsidRPr="005D0568">
        <w:rPr>
          <w:rStyle w:val="a3"/>
          <w:rFonts w:ascii="Century" w:hAnsi="Century"/>
          <w:b w:val="0"/>
          <w:bCs w:val="0"/>
        </w:rPr>
        <w:t xml:space="preserve">as </w:t>
      </w:r>
      <w:r w:rsidR="007A0BA8">
        <w:rPr>
          <w:rStyle w:val="a3"/>
          <w:rFonts w:ascii="Century" w:hAnsi="Century" w:hint="eastAsia"/>
          <w:b w:val="0"/>
          <w:bCs w:val="0"/>
        </w:rPr>
        <w:t xml:space="preserve">/ at / above ) </w:t>
      </w:r>
      <w:r w:rsidRPr="005D0568">
        <w:rPr>
          <w:rStyle w:val="a3"/>
          <w:rFonts w:ascii="Century" w:hAnsi="Century"/>
          <w:b w:val="0"/>
          <w:bCs w:val="0"/>
        </w:rPr>
        <w:t>a big danger.</w:t>
      </w:r>
    </w:p>
    <w:p w14:paraId="75F05704" w14:textId="77777777" w:rsidR="00F43E5A" w:rsidRDefault="00F43E5A" w:rsidP="00E37336">
      <w:pPr>
        <w:pStyle w:val="a4"/>
        <w:rPr>
          <w:rFonts w:ascii="Century" w:hAnsi="Century"/>
        </w:rPr>
      </w:pPr>
    </w:p>
    <w:p w14:paraId="0DF00A3C" w14:textId="532BE798" w:rsidR="000300B3" w:rsidRDefault="000300B3" w:rsidP="000300B3">
      <w:pPr>
        <w:pStyle w:val="a4"/>
        <w:numPr>
          <w:ilvl w:val="0"/>
          <w:numId w:val="4"/>
        </w:numPr>
        <w:rPr>
          <w:rFonts w:ascii="Century" w:hAnsi="Century"/>
        </w:rPr>
      </w:pPr>
      <w:r>
        <w:rPr>
          <w:rFonts w:ascii="Century" w:hAnsi="Century" w:hint="eastAsia"/>
        </w:rPr>
        <w:t>イランは、イスラエルにミサイルを発射することによって、答えました。</w:t>
      </w:r>
      <w:r>
        <w:rPr>
          <w:rFonts w:ascii="Century" w:hAnsi="Century"/>
        </w:rPr>
        <w:br/>
      </w:r>
      <w:r w:rsidRPr="00913461">
        <w:rPr>
          <w:rFonts w:ascii="Century" w:hAnsi="Century"/>
        </w:rPr>
        <w:t xml:space="preserve">Iran answered </w:t>
      </w:r>
      <w:r>
        <w:rPr>
          <w:rFonts w:ascii="Century" w:hAnsi="Century" w:hint="eastAsia"/>
        </w:rPr>
        <w:t>( to / by / for )</w:t>
      </w:r>
      <w:r w:rsidRPr="00913461">
        <w:rPr>
          <w:rFonts w:ascii="Century" w:hAnsi="Century"/>
        </w:rPr>
        <w:t xml:space="preserve"> firing missiles </w:t>
      </w:r>
      <w:r>
        <w:rPr>
          <w:rFonts w:ascii="Century" w:hAnsi="Century" w:hint="eastAsia"/>
        </w:rPr>
        <w:t>at</w:t>
      </w:r>
      <w:r w:rsidRPr="00913461">
        <w:rPr>
          <w:rFonts w:ascii="Century" w:hAnsi="Century"/>
        </w:rPr>
        <w:t xml:space="preserve"> Israel.</w:t>
      </w:r>
    </w:p>
    <w:p w14:paraId="474C8ACB" w14:textId="77777777" w:rsidR="000300B3" w:rsidRPr="000300B3" w:rsidRDefault="000300B3" w:rsidP="00E37336">
      <w:pPr>
        <w:pStyle w:val="a4"/>
        <w:rPr>
          <w:rFonts w:ascii="Century" w:hAnsi="Century"/>
        </w:rPr>
      </w:pPr>
    </w:p>
    <w:p w14:paraId="794E135C" w14:textId="44578F75" w:rsidR="00F43E5A" w:rsidRDefault="000300B3" w:rsidP="000300B3">
      <w:pPr>
        <w:pStyle w:val="a4"/>
        <w:numPr>
          <w:ilvl w:val="0"/>
          <w:numId w:val="4"/>
        </w:numPr>
        <w:rPr>
          <w:rFonts w:ascii="Century" w:hAnsi="Century"/>
        </w:rPr>
      </w:pPr>
      <w:r>
        <w:rPr>
          <w:rFonts w:ascii="Century" w:hAnsi="Century" w:hint="eastAsia"/>
        </w:rPr>
        <w:t>イスラエルは、イランのとなりの国ではありません。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Israel is not ( from / between / next to ) Iran. </w:t>
      </w:r>
    </w:p>
    <w:p w14:paraId="1EFE7EF0" w14:textId="77777777" w:rsidR="000300B3" w:rsidRPr="00E37336" w:rsidRDefault="000300B3" w:rsidP="000300B3">
      <w:pPr>
        <w:pStyle w:val="a4"/>
        <w:rPr>
          <w:rFonts w:ascii="Century" w:hAnsi="Century"/>
        </w:rPr>
      </w:pPr>
    </w:p>
    <w:p w14:paraId="294A3E1E" w14:textId="5564062F" w:rsidR="005D0568" w:rsidRPr="00F43E5A" w:rsidRDefault="005D0568" w:rsidP="005D0568">
      <w:pPr>
        <w:pStyle w:val="a4"/>
        <w:numPr>
          <w:ilvl w:val="0"/>
          <w:numId w:val="4"/>
        </w:numPr>
        <w:rPr>
          <w:rFonts w:ascii="Century" w:hAnsi="Century"/>
        </w:rPr>
      </w:pPr>
      <w:r w:rsidRPr="00F43E5A">
        <w:rPr>
          <w:rFonts w:ascii="Century" w:hAnsi="Century"/>
        </w:rPr>
        <w:t>イランはヒズボラやハマス</w:t>
      </w:r>
      <w:r w:rsidRPr="00F43E5A">
        <w:rPr>
          <w:rStyle w:val="a3"/>
          <w:rFonts w:ascii="Century" w:hAnsi="Century"/>
          <w:b w:val="0"/>
          <w:bCs w:val="0"/>
        </w:rPr>
        <w:t>のような</w:t>
      </w:r>
      <w:r w:rsidRPr="00F43E5A">
        <w:rPr>
          <w:rFonts w:ascii="Century" w:hAnsi="Century"/>
        </w:rPr>
        <w:t>グループを助けています。</w:t>
      </w:r>
      <w:r w:rsidRPr="00F43E5A">
        <w:rPr>
          <w:rFonts w:ascii="Century" w:hAnsi="Century"/>
        </w:rPr>
        <w:br/>
      </w:r>
      <w:r w:rsidRPr="00F43E5A">
        <w:rPr>
          <w:rStyle w:val="a3"/>
          <w:rFonts w:ascii="Century" w:hAnsi="Century"/>
          <w:b w:val="0"/>
          <w:bCs w:val="0"/>
        </w:rPr>
        <w:t xml:space="preserve">Iran helps groups </w:t>
      </w:r>
      <w:r w:rsidR="00F43E5A">
        <w:rPr>
          <w:rStyle w:val="a3"/>
          <w:rFonts w:ascii="Century" w:hAnsi="Century" w:hint="eastAsia"/>
          <w:b w:val="0"/>
          <w:bCs w:val="0"/>
        </w:rPr>
        <w:t>( as / for / like )</w:t>
      </w:r>
      <w:r w:rsidRPr="00F43E5A">
        <w:rPr>
          <w:rStyle w:val="a3"/>
          <w:rFonts w:ascii="Century" w:hAnsi="Century"/>
          <w:b w:val="0"/>
          <w:bCs w:val="0"/>
        </w:rPr>
        <w:t xml:space="preserve"> Hezbollah and Hamas.</w:t>
      </w:r>
    </w:p>
    <w:p w14:paraId="7FDE8A12" w14:textId="77777777" w:rsidR="005D0568" w:rsidRPr="00F43E5A" w:rsidRDefault="005D0568" w:rsidP="005D0568">
      <w:pPr>
        <w:pStyle w:val="a4"/>
        <w:rPr>
          <w:rFonts w:ascii="Century" w:hAnsi="Century"/>
        </w:rPr>
      </w:pPr>
    </w:p>
    <w:p w14:paraId="238F665A" w14:textId="3A7E69AF" w:rsidR="005D0568" w:rsidRPr="005D0568" w:rsidRDefault="005D0568" w:rsidP="00F43E5A">
      <w:pPr>
        <w:pStyle w:val="a4"/>
        <w:numPr>
          <w:ilvl w:val="0"/>
          <w:numId w:val="4"/>
        </w:numPr>
        <w:rPr>
          <w:rFonts w:ascii="Century" w:hAnsi="Century"/>
        </w:rPr>
      </w:pPr>
      <w:r w:rsidRPr="005D0568">
        <w:rPr>
          <w:rFonts w:ascii="Century" w:hAnsi="Century"/>
        </w:rPr>
        <w:t>「中東</w:t>
      </w:r>
      <w:r w:rsidR="00E64C76">
        <w:rPr>
          <w:rStyle w:val="a3"/>
          <w:rFonts w:ascii="Century" w:hAnsi="Century" w:hint="eastAsia"/>
          <w:b w:val="0"/>
          <w:bCs w:val="0"/>
        </w:rPr>
        <w:t>について</w:t>
      </w:r>
      <w:r w:rsidRPr="005D0568">
        <w:rPr>
          <w:rFonts w:ascii="Century" w:hAnsi="Century"/>
        </w:rPr>
        <w:t>後で心配し</w:t>
      </w:r>
      <w:r w:rsidR="00F43E5A">
        <w:rPr>
          <w:rFonts w:ascii="Century" w:hAnsi="Century" w:hint="eastAsia"/>
        </w:rPr>
        <w:t>て下さい</w:t>
      </w:r>
      <w:r w:rsidRPr="005D0568">
        <w:rPr>
          <w:rFonts w:ascii="Century" w:hAnsi="Century"/>
        </w:rPr>
        <w:t>」とトランプは言いました。</w:t>
      </w:r>
      <w:r w:rsidRPr="005D0568">
        <w:rPr>
          <w:rFonts w:ascii="Century" w:hAnsi="Century"/>
        </w:rPr>
        <w:br/>
      </w:r>
      <w:r w:rsidRPr="005D0568">
        <w:rPr>
          <w:rFonts w:ascii="Century" w:hAnsi="Century"/>
        </w:rPr>
        <w:t xml:space="preserve">　</w:t>
      </w:r>
      <w:r w:rsidRPr="005D0568">
        <w:rPr>
          <w:rStyle w:val="a3"/>
          <w:rFonts w:ascii="Century" w:hAnsi="Century"/>
          <w:b w:val="0"/>
          <w:bCs w:val="0"/>
        </w:rPr>
        <w:t xml:space="preserve">“Worry </w:t>
      </w:r>
      <w:r w:rsidR="00F43E5A">
        <w:rPr>
          <w:rStyle w:val="a3"/>
          <w:rFonts w:ascii="Century" w:hAnsi="Century" w:hint="eastAsia"/>
          <w:b w:val="0"/>
          <w:bCs w:val="0"/>
        </w:rPr>
        <w:t xml:space="preserve">( </w:t>
      </w:r>
      <w:r w:rsidRPr="005D0568">
        <w:rPr>
          <w:rStyle w:val="a3"/>
          <w:rFonts w:ascii="Century" w:hAnsi="Century"/>
          <w:b w:val="0"/>
          <w:bCs w:val="0"/>
        </w:rPr>
        <w:t xml:space="preserve">about </w:t>
      </w:r>
      <w:r w:rsidR="00F43E5A">
        <w:rPr>
          <w:rStyle w:val="a3"/>
          <w:rFonts w:ascii="Century" w:hAnsi="Century" w:hint="eastAsia"/>
          <w:b w:val="0"/>
          <w:bCs w:val="0"/>
        </w:rPr>
        <w:t xml:space="preserve">/ under / by ) </w:t>
      </w:r>
      <w:r w:rsidRPr="005D0568">
        <w:rPr>
          <w:rStyle w:val="a3"/>
          <w:rFonts w:ascii="Century" w:hAnsi="Century"/>
          <w:b w:val="0"/>
          <w:bCs w:val="0"/>
        </w:rPr>
        <w:t>the Middle East later.”</w:t>
      </w:r>
    </w:p>
    <w:p w14:paraId="7B1AFD3B" w14:textId="77777777" w:rsidR="00F43E5A" w:rsidRDefault="00F43E5A" w:rsidP="005D0568">
      <w:pPr>
        <w:pStyle w:val="a4"/>
        <w:rPr>
          <w:rFonts w:ascii="Century" w:hAnsi="Century"/>
        </w:rPr>
      </w:pPr>
    </w:p>
    <w:p w14:paraId="4F56564C" w14:textId="325ED06B" w:rsidR="005D0568" w:rsidRPr="005D0568" w:rsidRDefault="005D0568" w:rsidP="00F43E5A">
      <w:pPr>
        <w:pStyle w:val="a4"/>
        <w:numPr>
          <w:ilvl w:val="0"/>
          <w:numId w:val="4"/>
        </w:numPr>
        <w:rPr>
          <w:rFonts w:ascii="Century" w:hAnsi="Century"/>
        </w:rPr>
      </w:pPr>
      <w:r w:rsidRPr="005D0568">
        <w:rPr>
          <w:rFonts w:ascii="Century" w:hAnsi="Century"/>
        </w:rPr>
        <w:t>トランプはイラン</w:t>
      </w:r>
      <w:r w:rsidRPr="005D0568">
        <w:rPr>
          <w:rStyle w:val="a3"/>
          <w:rFonts w:ascii="Century" w:hAnsi="Century"/>
          <w:b w:val="0"/>
          <w:bCs w:val="0"/>
        </w:rPr>
        <w:t>に対</w:t>
      </w:r>
      <w:r w:rsidR="000300B3">
        <w:rPr>
          <w:rStyle w:val="a3"/>
          <w:rFonts w:ascii="Century" w:hAnsi="Century" w:hint="eastAsia"/>
          <w:b w:val="0"/>
          <w:bCs w:val="0"/>
        </w:rPr>
        <w:t>して</w:t>
      </w:r>
      <w:r w:rsidRPr="005D0568">
        <w:rPr>
          <w:rFonts w:ascii="Century" w:hAnsi="Century"/>
        </w:rPr>
        <w:t>軍事行動をとるかもしれないと言いました。</w:t>
      </w:r>
      <w:r w:rsidRPr="005D0568">
        <w:rPr>
          <w:rFonts w:ascii="Century" w:hAnsi="Century"/>
        </w:rPr>
        <w:br/>
      </w:r>
      <w:r w:rsidR="00F43E5A">
        <w:rPr>
          <w:rFonts w:ascii="Century" w:hAnsi="Century" w:hint="eastAsia"/>
        </w:rPr>
        <w:t xml:space="preserve"> </w:t>
      </w:r>
      <w:r w:rsidRPr="005D0568">
        <w:rPr>
          <w:rStyle w:val="a3"/>
          <w:rFonts w:ascii="Century" w:hAnsi="Century"/>
          <w:b w:val="0"/>
          <w:bCs w:val="0"/>
        </w:rPr>
        <w:t xml:space="preserve">Trump also said he might take military action </w:t>
      </w:r>
      <w:r w:rsidR="000300B3">
        <w:rPr>
          <w:rStyle w:val="a3"/>
          <w:rFonts w:ascii="Century" w:hAnsi="Century" w:hint="eastAsia"/>
          <w:b w:val="0"/>
          <w:bCs w:val="0"/>
        </w:rPr>
        <w:t>( below / in front of / against )</w:t>
      </w:r>
      <w:r w:rsidRPr="005D0568">
        <w:rPr>
          <w:rStyle w:val="a3"/>
          <w:rFonts w:ascii="Century" w:hAnsi="Century"/>
          <w:b w:val="0"/>
          <w:bCs w:val="0"/>
        </w:rPr>
        <w:t xml:space="preserve"> Iran.</w:t>
      </w:r>
    </w:p>
    <w:p w14:paraId="68556181" w14:textId="77777777" w:rsidR="005D0568" w:rsidRDefault="005D0568" w:rsidP="003B3F0E">
      <w:pPr>
        <w:rPr>
          <w:rFonts w:ascii="Century" w:hAnsi="Century"/>
        </w:rPr>
      </w:pPr>
    </w:p>
    <w:p w14:paraId="1021A0C1" w14:textId="77777777" w:rsidR="005D0568" w:rsidRDefault="005D0568" w:rsidP="003B3F0E">
      <w:pPr>
        <w:rPr>
          <w:rFonts w:ascii="Century" w:hAnsi="Century"/>
        </w:rPr>
      </w:pPr>
    </w:p>
    <w:p w14:paraId="05D884B8" w14:textId="77777777" w:rsidR="005D0568" w:rsidRDefault="005D0568" w:rsidP="003B3F0E">
      <w:pPr>
        <w:rPr>
          <w:rFonts w:ascii="Century" w:hAnsi="Century"/>
        </w:rPr>
      </w:pPr>
    </w:p>
    <w:p w14:paraId="5FB4ABE8" w14:textId="77777777" w:rsidR="005D0568" w:rsidRDefault="005D0568" w:rsidP="003B3F0E">
      <w:pPr>
        <w:rPr>
          <w:rFonts w:ascii="Century" w:hAnsi="Century"/>
        </w:rPr>
      </w:pPr>
    </w:p>
    <w:p w14:paraId="2CF031A3" w14:textId="77777777" w:rsidR="005D0568" w:rsidRDefault="005D0568" w:rsidP="003B3F0E">
      <w:pPr>
        <w:rPr>
          <w:rFonts w:ascii="Century" w:hAnsi="Century"/>
        </w:rPr>
      </w:pPr>
    </w:p>
    <w:p w14:paraId="29354DCC" w14:textId="77777777" w:rsidR="005D0568" w:rsidRDefault="005D0568" w:rsidP="003B3F0E">
      <w:pPr>
        <w:rPr>
          <w:rFonts w:ascii="Century" w:hAnsi="Century"/>
        </w:rPr>
      </w:pPr>
    </w:p>
    <w:p w14:paraId="12385F36" w14:textId="77777777" w:rsidR="005D0568" w:rsidRDefault="005D0568" w:rsidP="003B3F0E">
      <w:pPr>
        <w:rPr>
          <w:rFonts w:ascii="Century" w:hAnsi="Century"/>
        </w:rPr>
      </w:pPr>
    </w:p>
    <w:p w14:paraId="58F7146B" w14:textId="77777777" w:rsidR="005D0568" w:rsidRDefault="005D0568" w:rsidP="003B3F0E">
      <w:pPr>
        <w:rPr>
          <w:rFonts w:ascii="Century" w:hAnsi="Century"/>
        </w:rPr>
      </w:pPr>
    </w:p>
    <w:p w14:paraId="70A10702" w14:textId="77777777" w:rsidR="005D0568" w:rsidRDefault="005D0568" w:rsidP="003B3F0E">
      <w:pPr>
        <w:rPr>
          <w:rFonts w:ascii="Century" w:hAnsi="Century"/>
        </w:rPr>
      </w:pPr>
    </w:p>
    <w:p w14:paraId="6E93BD7C" w14:textId="77777777" w:rsidR="005D0568" w:rsidRDefault="005D0568" w:rsidP="003B3F0E">
      <w:pPr>
        <w:rPr>
          <w:rFonts w:ascii="Century" w:hAnsi="Century"/>
        </w:rPr>
      </w:pPr>
    </w:p>
    <w:p w14:paraId="0D07F112" w14:textId="77777777" w:rsidR="005D0568" w:rsidRDefault="005D0568" w:rsidP="003B3F0E">
      <w:pPr>
        <w:rPr>
          <w:rFonts w:ascii="Century" w:hAnsi="Century"/>
        </w:rPr>
      </w:pPr>
    </w:p>
    <w:p w14:paraId="1F4ED980" w14:textId="77777777" w:rsidR="005D0568" w:rsidRDefault="005D0568" w:rsidP="003B3F0E">
      <w:pPr>
        <w:rPr>
          <w:rFonts w:ascii="Century" w:hAnsi="Century"/>
        </w:rPr>
      </w:pPr>
    </w:p>
    <w:p w14:paraId="63EE3F1E" w14:textId="77777777" w:rsidR="005D0568" w:rsidRDefault="005D0568" w:rsidP="003B3F0E">
      <w:pPr>
        <w:rPr>
          <w:rFonts w:ascii="Century" w:hAnsi="Century"/>
        </w:rPr>
      </w:pPr>
    </w:p>
    <w:p w14:paraId="6411FA0A" w14:textId="77777777" w:rsidR="005D0568" w:rsidRPr="005D0568" w:rsidRDefault="005D0568" w:rsidP="003B3F0E">
      <w:pPr>
        <w:rPr>
          <w:rFonts w:ascii="Century" w:hAnsi="Century"/>
        </w:rPr>
      </w:pPr>
    </w:p>
    <w:p w14:paraId="2DDB50E8" w14:textId="77777777" w:rsidR="000615BC" w:rsidRDefault="000615BC" w:rsidP="003B3F0E">
      <w:pPr>
        <w:rPr>
          <w:rFonts w:ascii="Century" w:hAnsi="Century"/>
        </w:rPr>
      </w:pPr>
    </w:p>
    <w:p w14:paraId="2439B94B" w14:textId="77777777" w:rsidR="000615BC" w:rsidRDefault="000615BC" w:rsidP="003B3F0E">
      <w:pPr>
        <w:rPr>
          <w:rFonts w:ascii="Century" w:hAnsi="Century"/>
        </w:rPr>
      </w:pPr>
    </w:p>
    <w:p w14:paraId="1B2D64A9" w14:textId="77777777" w:rsidR="000615BC" w:rsidRDefault="000615BC" w:rsidP="003B3F0E">
      <w:pPr>
        <w:rPr>
          <w:rFonts w:ascii="Century" w:hAnsi="Century"/>
        </w:rPr>
      </w:pPr>
    </w:p>
    <w:p w14:paraId="130946CC" w14:textId="77777777" w:rsidR="000615BC" w:rsidRDefault="000615BC" w:rsidP="003B3F0E">
      <w:pPr>
        <w:rPr>
          <w:rFonts w:ascii="Century" w:hAnsi="Century"/>
        </w:rPr>
      </w:pPr>
    </w:p>
    <w:p w14:paraId="6D905652" w14:textId="77777777" w:rsidR="000615BC" w:rsidRDefault="000615BC" w:rsidP="003B3F0E">
      <w:pPr>
        <w:rPr>
          <w:rFonts w:ascii="Century" w:hAnsi="Century"/>
        </w:rPr>
      </w:pPr>
    </w:p>
    <w:p w14:paraId="1B9E4B26" w14:textId="77777777" w:rsidR="00264C03" w:rsidRDefault="00264C03" w:rsidP="003B3F0E">
      <w:pPr>
        <w:rPr>
          <w:rFonts w:ascii="Century" w:hAnsi="Century"/>
        </w:rPr>
      </w:pPr>
    </w:p>
    <w:p w14:paraId="2E01A91B" w14:textId="77777777" w:rsidR="00264C03" w:rsidRDefault="00264C03" w:rsidP="003B3F0E">
      <w:pPr>
        <w:rPr>
          <w:rFonts w:ascii="Century" w:hAnsi="Century"/>
        </w:rPr>
      </w:pPr>
    </w:p>
    <w:p w14:paraId="5EE9FB8C" w14:textId="77777777" w:rsidR="00264C03" w:rsidRPr="00264C03" w:rsidRDefault="00264C03" w:rsidP="003B3F0E">
      <w:pPr>
        <w:rPr>
          <w:rFonts w:ascii="Century" w:hAnsi="Century"/>
        </w:rPr>
      </w:pPr>
    </w:p>
    <w:p w14:paraId="210FA859" w14:textId="77777777" w:rsidR="000615BC" w:rsidRDefault="000615BC" w:rsidP="003B3F0E">
      <w:pPr>
        <w:rPr>
          <w:rFonts w:ascii="Century" w:hAnsi="Century"/>
        </w:rPr>
      </w:pPr>
    </w:p>
    <w:p w14:paraId="2F32ADE3" w14:textId="77777777" w:rsidR="000615BC" w:rsidRDefault="000615BC" w:rsidP="003B3F0E">
      <w:pPr>
        <w:rPr>
          <w:rFonts w:ascii="Century" w:hAnsi="Century"/>
        </w:rPr>
      </w:pPr>
    </w:p>
    <w:p w14:paraId="7A038F1C" w14:textId="77777777" w:rsidR="000615BC" w:rsidRDefault="000615BC" w:rsidP="003B3F0E">
      <w:pPr>
        <w:rPr>
          <w:rFonts w:ascii="Century" w:hAnsi="Century"/>
        </w:rPr>
      </w:pPr>
    </w:p>
    <w:p w14:paraId="1C4CE3D0" w14:textId="77777777" w:rsidR="000615BC" w:rsidRPr="00913461" w:rsidRDefault="000615BC" w:rsidP="003B3F0E">
      <w:pPr>
        <w:rPr>
          <w:rFonts w:ascii="Century" w:hAnsi="Century"/>
        </w:rPr>
      </w:pPr>
    </w:p>
    <w:sectPr w:rsidR="000615BC" w:rsidRPr="0091346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9DFB" w14:textId="77777777" w:rsidR="005F4D1F" w:rsidRDefault="005F4D1F" w:rsidP="005D0568">
      <w:r>
        <w:separator/>
      </w:r>
    </w:p>
  </w:endnote>
  <w:endnote w:type="continuationSeparator" w:id="0">
    <w:p w14:paraId="5E65924B" w14:textId="77777777" w:rsidR="005F4D1F" w:rsidRDefault="005F4D1F" w:rsidP="005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B4A7" w14:textId="77777777" w:rsidR="005F4D1F" w:rsidRDefault="005F4D1F" w:rsidP="005D0568">
      <w:r>
        <w:separator/>
      </w:r>
    </w:p>
  </w:footnote>
  <w:footnote w:type="continuationSeparator" w:id="0">
    <w:p w14:paraId="0F6F784C" w14:textId="77777777" w:rsidR="005F4D1F" w:rsidRDefault="005F4D1F" w:rsidP="005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77FF"/>
    <w:multiLevelType w:val="multilevel"/>
    <w:tmpl w:val="9AEA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718F8"/>
    <w:multiLevelType w:val="hybridMultilevel"/>
    <w:tmpl w:val="3168EE68"/>
    <w:lvl w:ilvl="0" w:tplc="D8F485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4C6A5A"/>
    <w:multiLevelType w:val="hybridMultilevel"/>
    <w:tmpl w:val="45C60ED4"/>
    <w:lvl w:ilvl="0" w:tplc="58EA7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7A5075"/>
    <w:multiLevelType w:val="multilevel"/>
    <w:tmpl w:val="A772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10933"/>
    <w:multiLevelType w:val="hybridMultilevel"/>
    <w:tmpl w:val="9DE4E4EA"/>
    <w:lvl w:ilvl="0" w:tplc="DEC0F4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2010EE"/>
    <w:multiLevelType w:val="hybridMultilevel"/>
    <w:tmpl w:val="0DBA13C6"/>
    <w:lvl w:ilvl="0" w:tplc="705AA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BB2FF8"/>
    <w:multiLevelType w:val="multilevel"/>
    <w:tmpl w:val="CD50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5263C"/>
    <w:multiLevelType w:val="hybridMultilevel"/>
    <w:tmpl w:val="B0F88CEE"/>
    <w:lvl w:ilvl="0" w:tplc="61F68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555988">
    <w:abstractNumId w:val="6"/>
  </w:num>
  <w:num w:numId="2" w16cid:durableId="949897798">
    <w:abstractNumId w:val="3"/>
  </w:num>
  <w:num w:numId="3" w16cid:durableId="1624997398">
    <w:abstractNumId w:val="1"/>
  </w:num>
  <w:num w:numId="4" w16cid:durableId="1101872835">
    <w:abstractNumId w:val="4"/>
  </w:num>
  <w:num w:numId="5" w16cid:durableId="272594086">
    <w:abstractNumId w:val="0"/>
  </w:num>
  <w:num w:numId="6" w16cid:durableId="675882267">
    <w:abstractNumId w:val="2"/>
  </w:num>
  <w:num w:numId="7" w16cid:durableId="1713383254">
    <w:abstractNumId w:val="5"/>
  </w:num>
  <w:num w:numId="8" w16cid:durableId="963273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61"/>
    <w:rsid w:val="000300B3"/>
    <w:rsid w:val="000615BC"/>
    <w:rsid w:val="000659A4"/>
    <w:rsid w:val="000748BF"/>
    <w:rsid w:val="00087A6A"/>
    <w:rsid w:val="000C3F38"/>
    <w:rsid w:val="000E4501"/>
    <w:rsid w:val="00162133"/>
    <w:rsid w:val="001654BC"/>
    <w:rsid w:val="00192DA1"/>
    <w:rsid w:val="001C5694"/>
    <w:rsid w:val="001F29E6"/>
    <w:rsid w:val="00242509"/>
    <w:rsid w:val="00252570"/>
    <w:rsid w:val="0026395E"/>
    <w:rsid w:val="00264C03"/>
    <w:rsid w:val="00272D4E"/>
    <w:rsid w:val="002D49CA"/>
    <w:rsid w:val="00325265"/>
    <w:rsid w:val="00326976"/>
    <w:rsid w:val="003351F8"/>
    <w:rsid w:val="003469CB"/>
    <w:rsid w:val="003620E9"/>
    <w:rsid w:val="00387D50"/>
    <w:rsid w:val="003B3F0E"/>
    <w:rsid w:val="004A7504"/>
    <w:rsid w:val="004D4A73"/>
    <w:rsid w:val="004F2F7E"/>
    <w:rsid w:val="004F5429"/>
    <w:rsid w:val="00517B42"/>
    <w:rsid w:val="0052253F"/>
    <w:rsid w:val="00545031"/>
    <w:rsid w:val="0057421D"/>
    <w:rsid w:val="005D0568"/>
    <w:rsid w:val="005D2827"/>
    <w:rsid w:val="005E1082"/>
    <w:rsid w:val="005F4D1F"/>
    <w:rsid w:val="00670672"/>
    <w:rsid w:val="006C0A00"/>
    <w:rsid w:val="00762F5C"/>
    <w:rsid w:val="00774E35"/>
    <w:rsid w:val="007A0BA8"/>
    <w:rsid w:val="007B33D0"/>
    <w:rsid w:val="007B7B78"/>
    <w:rsid w:val="00807D8E"/>
    <w:rsid w:val="00815E9D"/>
    <w:rsid w:val="008D392E"/>
    <w:rsid w:val="009036BE"/>
    <w:rsid w:val="0091131F"/>
    <w:rsid w:val="00913461"/>
    <w:rsid w:val="00953C1B"/>
    <w:rsid w:val="009A38FD"/>
    <w:rsid w:val="009B4E90"/>
    <w:rsid w:val="009B571A"/>
    <w:rsid w:val="00A12ACC"/>
    <w:rsid w:val="00A66D48"/>
    <w:rsid w:val="00A731CA"/>
    <w:rsid w:val="00AE5339"/>
    <w:rsid w:val="00B045A0"/>
    <w:rsid w:val="00B43A14"/>
    <w:rsid w:val="00B92755"/>
    <w:rsid w:val="00B96380"/>
    <w:rsid w:val="00BC2324"/>
    <w:rsid w:val="00BE26BF"/>
    <w:rsid w:val="00C07D35"/>
    <w:rsid w:val="00C11B10"/>
    <w:rsid w:val="00C703DE"/>
    <w:rsid w:val="00C72FE0"/>
    <w:rsid w:val="00CB074E"/>
    <w:rsid w:val="00CC3843"/>
    <w:rsid w:val="00CD1F69"/>
    <w:rsid w:val="00CD5C65"/>
    <w:rsid w:val="00CD7F3E"/>
    <w:rsid w:val="00D12DDE"/>
    <w:rsid w:val="00D134A8"/>
    <w:rsid w:val="00D65A24"/>
    <w:rsid w:val="00D963C9"/>
    <w:rsid w:val="00E37336"/>
    <w:rsid w:val="00E64C76"/>
    <w:rsid w:val="00E74467"/>
    <w:rsid w:val="00EE23E8"/>
    <w:rsid w:val="00EE6E0C"/>
    <w:rsid w:val="00F0306E"/>
    <w:rsid w:val="00F1316B"/>
    <w:rsid w:val="00F16ABA"/>
    <w:rsid w:val="00F43E5A"/>
    <w:rsid w:val="00F47B9B"/>
    <w:rsid w:val="00F81674"/>
    <w:rsid w:val="00F844FD"/>
    <w:rsid w:val="00F9476F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16C00"/>
  <w15:chartTrackingRefBased/>
  <w15:docId w15:val="{1946E0BF-EFDA-40AC-A3A7-D281074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13461"/>
    <w:rPr>
      <w:b/>
      <w:bCs/>
    </w:rPr>
  </w:style>
  <w:style w:type="paragraph" w:styleId="a4">
    <w:name w:val="No Spacing"/>
    <w:uiPriority w:val="1"/>
    <w:qFormat/>
    <w:rsid w:val="00913461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0615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15B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0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568"/>
  </w:style>
  <w:style w:type="paragraph" w:styleId="a9">
    <w:name w:val="footer"/>
    <w:basedOn w:val="a"/>
    <w:link w:val="aa"/>
    <w:uiPriority w:val="99"/>
    <w:unhideWhenUsed/>
    <w:rsid w:val="005D0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568"/>
  </w:style>
  <w:style w:type="table" w:styleId="ab">
    <w:name w:val="Table Grid"/>
    <w:basedOn w:val="a1"/>
    <w:uiPriority w:val="39"/>
    <w:rsid w:val="002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7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160</TotalTime>
  <Pages>4</Pages>
  <Words>1271</Words>
  <Characters>3242</Characters>
  <Application>Microsoft Office Word</Application>
  <DocSecurity>0</DocSecurity>
  <Lines>140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70</cp:revision>
  <cp:lastPrinted>2025-06-26T03:53:00Z</cp:lastPrinted>
  <dcterms:created xsi:type="dcterms:W3CDTF">2025-06-20T06:30:00Z</dcterms:created>
  <dcterms:modified xsi:type="dcterms:W3CDTF">2025-06-26T03:58:00Z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fff3252f-f84b-4c34-b64c-c978d6c03c7c</vt:lpwstr>
  </property>
</Properties>
</file>